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44CA" w14:textId="77777777" w:rsidR="002B3DF8" w:rsidRDefault="00993FBD">
      <w:pPr>
        <w:pStyle w:val="Standard"/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14:paraId="2EF344CB" w14:textId="77777777" w:rsidR="002B3DF8" w:rsidRDefault="00993FB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2EF344CC" w14:textId="77777777" w:rsidR="002B3DF8" w:rsidRDefault="00993FB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14:paraId="2EF344CD" w14:textId="77777777" w:rsidR="002B3DF8" w:rsidRDefault="00993FB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14:paraId="2EF344CE" w14:textId="77777777" w:rsidR="002B3DF8" w:rsidRDefault="00993FBD">
      <w:pPr>
        <w:pStyle w:val="Standard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  ORGANIZACYJNY  ŻŁOBKA NIEPUBLICZNEGO  MINI EKO-PARK,  z  siedzibą  w  Niepołomicach,  ul. 3 Maja 27A.</w:t>
      </w:r>
    </w:p>
    <w:p w14:paraId="2EF344CF" w14:textId="77777777" w:rsidR="002B3DF8" w:rsidRDefault="00993FBD">
      <w:pPr>
        <w:pStyle w:val="Standard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2EF344D0" w14:textId="77777777" w:rsidR="002B3DF8" w:rsidRDefault="002B3DF8">
      <w:pPr>
        <w:pStyle w:val="Standard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2EF344D1" w14:textId="77777777" w:rsidR="002B3DF8" w:rsidRDefault="00993FB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 ogólne</w:t>
      </w:r>
    </w:p>
    <w:p w14:paraId="2EF344D2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344D3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4D4" w14:textId="77777777" w:rsidR="002B3DF8" w:rsidRDefault="00993F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Organizacyjny Żłobka Niepublicznego Mini Eko-Park określa:</w:t>
      </w:r>
    </w:p>
    <w:p w14:paraId="2EF344D5" w14:textId="77777777" w:rsidR="002B3DF8" w:rsidRDefault="00993FBD">
      <w:pPr>
        <w:pStyle w:val="Akapitzlist"/>
        <w:numPr>
          <w:ilvl w:val="0"/>
          <w:numId w:val="18"/>
        </w:num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zadań Żłobka.</w:t>
      </w:r>
    </w:p>
    <w:p w14:paraId="2EF344D6" w14:textId="77777777" w:rsidR="002B3DF8" w:rsidRDefault="00993FBD">
      <w:pPr>
        <w:pStyle w:val="Akapitzlist"/>
        <w:numPr>
          <w:ilvl w:val="0"/>
          <w:numId w:val="15"/>
        </w:num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rekrutacji  dzieci oraz  pobierania opłat za żłobek.</w:t>
      </w:r>
    </w:p>
    <w:p w14:paraId="2EF344D7" w14:textId="77777777" w:rsidR="002B3DF8" w:rsidRDefault="00993FBD">
      <w:pPr>
        <w:pStyle w:val="Akapitzlist"/>
        <w:numPr>
          <w:ilvl w:val="0"/>
          <w:numId w:val="15"/>
        </w:num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Strukturę organizacyjną żłobka.</w:t>
      </w:r>
    </w:p>
    <w:p w14:paraId="2EF344D8" w14:textId="77777777" w:rsidR="002B3DF8" w:rsidRDefault="00993FBD">
      <w:pPr>
        <w:pStyle w:val="Akapitzlist"/>
        <w:numPr>
          <w:ilvl w:val="0"/>
          <w:numId w:val="15"/>
        </w:num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wspólne pracowników.</w:t>
      </w:r>
    </w:p>
    <w:p w14:paraId="2EF344D9" w14:textId="77777777" w:rsidR="002B3DF8" w:rsidRDefault="00993FBD">
      <w:pPr>
        <w:pStyle w:val="Standard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2EF344DA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4DB" w14:textId="77777777" w:rsidR="002B3DF8" w:rsidRDefault="00993F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niniejszym regulaminie mowa o:</w:t>
      </w:r>
    </w:p>
    <w:p w14:paraId="2EF344DC" w14:textId="77777777" w:rsidR="002B3DF8" w:rsidRDefault="00993FBD">
      <w:pPr>
        <w:pStyle w:val="Akapitzlist"/>
        <w:numPr>
          <w:ilvl w:val="0"/>
          <w:numId w:val="1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Regulaminie- oznacza to Regulamin Organizacyjny Żłobka Niepublicznego Mini Eko-Park w Niepołomicach.</w:t>
      </w:r>
    </w:p>
    <w:p w14:paraId="2EF344DD" w14:textId="77777777" w:rsidR="002B3DF8" w:rsidRDefault="00993FBD">
      <w:pPr>
        <w:pStyle w:val="Akapitzlist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Żłobku- oznacza to  Żłobek Niepubliczny Mini Eko-Park w Niepołomicach.</w:t>
      </w:r>
    </w:p>
    <w:p w14:paraId="2EF344DE" w14:textId="77777777" w:rsidR="002B3DF8" w:rsidRDefault="00993FBD">
      <w:pPr>
        <w:pStyle w:val="Akapitzlist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Dyrektorze- oznacza to Dyrektora Żłobka Niepublicznego Mini Eko-Park w Niepołomicach.</w:t>
      </w:r>
    </w:p>
    <w:p w14:paraId="2EF344DF" w14:textId="77777777" w:rsidR="002B3DF8" w:rsidRDefault="00993FBD">
      <w:pPr>
        <w:pStyle w:val="Akapitzlist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Pracowniku- oznacza to osobę zatrudnioną z Żłobku Niepublicznym Mini Eko-Park w Niepołomicach.</w:t>
      </w:r>
    </w:p>
    <w:p w14:paraId="2EF344E0" w14:textId="77777777" w:rsidR="002B3DF8" w:rsidRDefault="00993FBD">
      <w:pPr>
        <w:pStyle w:val="Akapitzlist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Rodzicu- oznacza to rodzica lub opiekuna prawnego dziecka.</w:t>
      </w:r>
    </w:p>
    <w:p w14:paraId="2EF344E1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4E2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4E3" w14:textId="77777777" w:rsidR="002B3DF8" w:rsidRDefault="00993FBD">
      <w:pPr>
        <w:pStyle w:val="Standard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EF344E4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4E5" w14:textId="77777777" w:rsidR="002B3DF8" w:rsidRDefault="00993F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używa na tablicach, pieczątkach, formularzach, ogłoszeniach i w korespondencji nazwy:</w:t>
      </w:r>
    </w:p>
    <w:p w14:paraId="2EF344E6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4E7" w14:textId="77777777" w:rsidR="002B3DF8" w:rsidRDefault="00993FB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Żłobek Niepubliczny Mini Eko-Park</w:t>
      </w:r>
    </w:p>
    <w:p w14:paraId="2EF344E8" w14:textId="77777777" w:rsidR="002B3DF8" w:rsidRDefault="00993FB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ul. 3 Maja 27A</w:t>
      </w:r>
    </w:p>
    <w:p w14:paraId="2EF344E9" w14:textId="77777777" w:rsidR="002B3DF8" w:rsidRDefault="00993FB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32-005 Niepołomice</w:t>
      </w:r>
    </w:p>
    <w:p w14:paraId="2EF344EA" w14:textId="77777777" w:rsidR="002B3DF8" w:rsidRDefault="002B3DF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344EB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4EC" w14:textId="77777777" w:rsidR="002B3DF8" w:rsidRDefault="00993FBD">
      <w:pPr>
        <w:pStyle w:val="Standard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2EF344ED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4EE" w14:textId="77777777" w:rsidR="002B3DF8" w:rsidRDefault="00993FBD">
      <w:pPr>
        <w:pStyle w:val="Akapitzlist"/>
        <w:numPr>
          <w:ilvl w:val="0"/>
          <w:numId w:val="20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jest jednostką organizacyjną prowadzoną w formie placówki niepublicznej.</w:t>
      </w:r>
    </w:p>
    <w:p w14:paraId="2EF344EF" w14:textId="77777777" w:rsidR="002B3DF8" w:rsidRDefault="00993FBD">
      <w:pPr>
        <w:pStyle w:val="Akapitzlist"/>
        <w:numPr>
          <w:ilvl w:val="0"/>
          <w:numId w:val="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Żłobka znajduje się w Niepołomicach ul. 3 Maja 27A, Miasto Niepołomice jest obszarem działania Żłobka.</w:t>
      </w:r>
    </w:p>
    <w:p w14:paraId="2EF344F0" w14:textId="77777777" w:rsidR="002B3DF8" w:rsidRDefault="00993FBD">
      <w:pPr>
        <w:pStyle w:val="Akapitzlist"/>
        <w:numPr>
          <w:ilvl w:val="0"/>
          <w:numId w:val="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zapewnia  opiekę nad dzieckiem w wieku od 5 miesiąca do 3 lat. W ramach opieki realizowane są funkcje: opiekuńcza, wychowawcza i edukacyjna.</w:t>
      </w:r>
    </w:p>
    <w:p w14:paraId="2EF344F1" w14:textId="77777777" w:rsidR="002B3DF8" w:rsidRDefault="00993FBD">
      <w:pPr>
        <w:pStyle w:val="Akapitzlist"/>
        <w:numPr>
          <w:ilvl w:val="0"/>
          <w:numId w:val="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żłobka może korzystać każde dziecko w wieku do 3 lat, spełniające warunki rekrutacji.</w:t>
      </w:r>
    </w:p>
    <w:p w14:paraId="2EF344F2" w14:textId="77777777" w:rsidR="002B3DF8" w:rsidRDefault="00993FBD">
      <w:pPr>
        <w:pStyle w:val="Akapitzlist"/>
        <w:numPr>
          <w:ilvl w:val="0"/>
          <w:numId w:val="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przyjmowania dzieci do Żłobka określa formularz rekrutacyjny.</w:t>
      </w:r>
    </w:p>
    <w:p w14:paraId="2EF344F3" w14:textId="77777777" w:rsidR="002B3DF8" w:rsidRDefault="00993FBD">
      <w:pPr>
        <w:pStyle w:val="Akapitzlist"/>
        <w:numPr>
          <w:ilvl w:val="0"/>
          <w:numId w:val="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Gospodarka finansowa Żłobka prowadzona jest na zasadach ogólnych działalności gospodarczej.</w:t>
      </w:r>
    </w:p>
    <w:p w14:paraId="2EF344F4" w14:textId="77777777" w:rsidR="002B3DF8" w:rsidRDefault="002B3DF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F344F5" w14:textId="77777777" w:rsidR="002B3DF8" w:rsidRDefault="00993F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14:paraId="2EF344F6" w14:textId="77777777" w:rsidR="002B3DF8" w:rsidRDefault="002B3DF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344F7" w14:textId="77777777" w:rsidR="002B3DF8" w:rsidRDefault="00993FBD">
      <w:pPr>
        <w:pStyle w:val="Akapitzlist"/>
        <w:spacing w:after="0" w:line="240" w:lineRule="auto"/>
        <w:ind w:left="3552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Zakres zadań</w:t>
      </w:r>
    </w:p>
    <w:p w14:paraId="2EF344F8" w14:textId="77777777" w:rsidR="002B3DF8" w:rsidRDefault="002B3DF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344F9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344FA" w14:textId="77777777" w:rsidR="002B3DF8" w:rsidRDefault="00993FB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Żłobek realizuje cele i zadania określone w ustawie o opiece nad </w:t>
      </w:r>
      <w:r>
        <w:rPr>
          <w:rFonts w:ascii="Times New Roman" w:hAnsi="Times New Roman" w:cs="Times New Roman"/>
          <w:sz w:val="24"/>
          <w:szCs w:val="24"/>
        </w:rPr>
        <w:t>dziećmi do lat 3 i przepisach wydanych na jej podstawie, a w szczególności:</w:t>
      </w:r>
    </w:p>
    <w:p w14:paraId="2EF344FB" w14:textId="77777777" w:rsidR="002B3DF8" w:rsidRDefault="00993FBD">
      <w:pPr>
        <w:pStyle w:val="Akapitzlist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 dzieciom opiekę w warunkach bytowych zbliżonych do warunków domowych,</w:t>
      </w:r>
    </w:p>
    <w:p w14:paraId="2EF344FC" w14:textId="77777777" w:rsidR="002B3DF8" w:rsidRDefault="00993FBD">
      <w:pPr>
        <w:pStyle w:val="Akapitzlist"/>
        <w:numPr>
          <w:ilvl w:val="0"/>
          <w:numId w:val="8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 się opiekę do 10-ciu godzin względem każdego dziecka.</w:t>
      </w:r>
    </w:p>
    <w:p w14:paraId="2EF344FD" w14:textId="77777777" w:rsidR="002B3DF8" w:rsidRDefault="00993FBD">
      <w:pPr>
        <w:pStyle w:val="Akapitzlist"/>
        <w:numPr>
          <w:ilvl w:val="0"/>
          <w:numId w:val="8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gwarantuje dzieciom właściwą opiekę wychowawczo- edukacyjną, przez prowadzenie zajęć zabawowych z elementami edukacji z uwzględnieniem indywidualnych potrzeb,  rozwoju psychoruchowego oraz wieku dzieci,</w:t>
      </w:r>
    </w:p>
    <w:p w14:paraId="2EF344FE" w14:textId="77777777" w:rsidR="002B3DF8" w:rsidRDefault="00993FBD">
      <w:pPr>
        <w:pStyle w:val="Akapitzlist"/>
        <w:numPr>
          <w:ilvl w:val="0"/>
          <w:numId w:val="8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działania z zakresu  profilaktyki zdrowia,</w:t>
      </w:r>
    </w:p>
    <w:p w14:paraId="2EF344FF" w14:textId="77777777" w:rsidR="002B3DF8" w:rsidRDefault="00993FBD">
      <w:pPr>
        <w:pStyle w:val="Akapitzlist"/>
        <w:numPr>
          <w:ilvl w:val="0"/>
          <w:numId w:val="8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 wyżywienie odpowiednie do wieku zgodne z normami żywieniowymi dla małych dzieci,</w:t>
      </w:r>
    </w:p>
    <w:p w14:paraId="2EF34500" w14:textId="77777777" w:rsidR="002B3DF8" w:rsidRDefault="00993FBD">
      <w:pPr>
        <w:pStyle w:val="Akapitzlist"/>
        <w:numPr>
          <w:ilvl w:val="0"/>
          <w:numId w:val="8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profilaktykę z zakresu wczesnego wspomagania rozwoju ,</w:t>
      </w:r>
    </w:p>
    <w:p w14:paraId="2EF34501" w14:textId="77777777" w:rsidR="002B3DF8" w:rsidRDefault="00993FBD">
      <w:pPr>
        <w:pStyle w:val="Akapitzlist"/>
        <w:numPr>
          <w:ilvl w:val="0"/>
          <w:numId w:val="8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bezpieczeństwo i zdrowie dzieci,</w:t>
      </w:r>
    </w:p>
    <w:p w14:paraId="2EF34502" w14:textId="77777777" w:rsidR="002B3DF8" w:rsidRDefault="00993FBD">
      <w:pPr>
        <w:pStyle w:val="Akapitzlist"/>
        <w:numPr>
          <w:ilvl w:val="0"/>
          <w:numId w:val="8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 z Rodzicami dzieci uczęszczających do Żłobka.</w:t>
      </w:r>
    </w:p>
    <w:p w14:paraId="2EF34503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04" w14:textId="77777777" w:rsidR="002B3DF8" w:rsidRDefault="00993FB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F34505" w14:textId="77777777" w:rsidR="002B3DF8" w:rsidRDefault="00993FBD">
      <w:pPr>
        <w:pStyle w:val="Akapitzlist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§6</w:t>
      </w:r>
    </w:p>
    <w:p w14:paraId="2EF34506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07" w14:textId="77777777" w:rsidR="002B3DF8" w:rsidRDefault="002B3DF8">
      <w:pPr>
        <w:pStyle w:val="Standard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2EF34508" w14:textId="77777777" w:rsidR="002B3DF8" w:rsidRDefault="00993FB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Zasady  rekrutacji   i  przyjęć  do żłobka</w:t>
      </w:r>
    </w:p>
    <w:p w14:paraId="2EF34509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3450A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0B" w14:textId="77777777" w:rsidR="002B3DF8" w:rsidRDefault="00993FBD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działa na zasadzie powszechnej dostępności .</w:t>
      </w:r>
    </w:p>
    <w:p w14:paraId="2EF3450C" w14:textId="77777777" w:rsidR="002B3DF8" w:rsidRDefault="00993FBD">
      <w:pPr>
        <w:pStyle w:val="Akapitzlist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prowadzona jest na rok kalendarzowy</w:t>
      </w:r>
    </w:p>
    <w:p w14:paraId="2EF3450D" w14:textId="77777777" w:rsidR="002B3DF8" w:rsidRDefault="00993FBD">
      <w:pPr>
        <w:pStyle w:val="Akapitzlist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dziecka składają wypełniony formularz rekrutacyjny w Żłobku lub </w:t>
      </w:r>
      <w:r>
        <w:rPr>
          <w:rFonts w:ascii="Times New Roman" w:hAnsi="Times New Roman" w:cs="Times New Roman"/>
          <w:sz w:val="24"/>
          <w:szCs w:val="24"/>
        </w:rPr>
        <w:t>aplikują go elektronicznie.</w:t>
      </w:r>
    </w:p>
    <w:p w14:paraId="2EF3450E" w14:textId="77777777" w:rsidR="002B3DF8" w:rsidRDefault="00993FBD">
      <w:pPr>
        <w:pStyle w:val="Akapitzlist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posiadania wolnych miejsc Żłobek może przyjąć dzieci z listy rezerwowej.</w:t>
      </w:r>
    </w:p>
    <w:p w14:paraId="2EF3450F" w14:textId="77777777" w:rsidR="002B3DF8" w:rsidRDefault="00993FBD">
      <w:pPr>
        <w:pStyle w:val="Akapitzlist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przyjęciu dziecka do Żłobka obowiązują następujące dokumenty:       </w:t>
      </w:r>
    </w:p>
    <w:p w14:paraId="2EF34510" w14:textId="77777777" w:rsidR="002B3DF8" w:rsidRDefault="00993FBD">
      <w:pPr>
        <w:pStyle w:val="Akapitzlist"/>
        <w:numPr>
          <w:ilvl w:val="0"/>
          <w:numId w:val="23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 o przyjęcie dziecka do żłobka</w:t>
      </w:r>
    </w:p>
    <w:p w14:paraId="2EF34511" w14:textId="77777777" w:rsidR="002B3DF8" w:rsidRDefault="00993FBD">
      <w:pPr>
        <w:pStyle w:val="Akapitzlist"/>
        <w:numPr>
          <w:ilvl w:val="0"/>
          <w:numId w:val="14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 osobisty  Rodzica/opiekuna  prawnego</w:t>
      </w:r>
    </w:p>
    <w:p w14:paraId="2EF34512" w14:textId="77777777" w:rsidR="002B3DF8" w:rsidRDefault="00993FBD">
      <w:pPr>
        <w:pStyle w:val="Akapitzlist"/>
        <w:numPr>
          <w:ilvl w:val="0"/>
          <w:numId w:val="14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 dziecka</w:t>
      </w:r>
    </w:p>
    <w:p w14:paraId="2EF34513" w14:textId="77777777" w:rsidR="002B3DF8" w:rsidRDefault="00993FBD">
      <w:pPr>
        <w:pStyle w:val="Akapitzlist"/>
        <w:numPr>
          <w:ilvl w:val="0"/>
          <w:numId w:val="2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przyjmowane są do Żłobka, gdy są wolne miejsca, termin przyjęcia Dyrektor  ustala z Rodzicami.</w:t>
      </w:r>
    </w:p>
    <w:p w14:paraId="2EF34514" w14:textId="77777777" w:rsidR="002B3DF8" w:rsidRDefault="00993FBD">
      <w:pPr>
        <w:pStyle w:val="Akapitzlist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wolnych miejsc w Żłobku, dzieci wpisywane są do rejestru dzieci   oczekujących na przyjęcie i przyjmowane są według  kolejności zgłoszeń.</w:t>
      </w:r>
    </w:p>
    <w:p w14:paraId="2EF34515" w14:textId="77777777" w:rsidR="002B3DF8" w:rsidRDefault="002B3D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16" w14:textId="77777777" w:rsidR="002B3DF8" w:rsidRDefault="002B3D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F34517" w14:textId="77777777" w:rsidR="002B3DF8" w:rsidRDefault="002B3D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F34518" w14:textId="77777777" w:rsidR="002B3DF8" w:rsidRDefault="002B3D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F34519" w14:textId="77777777" w:rsidR="002B3DF8" w:rsidRDefault="002B3D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F3451A" w14:textId="77777777" w:rsidR="002B3DF8" w:rsidRDefault="002B3D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F3451B" w14:textId="77777777" w:rsidR="002B3DF8" w:rsidRDefault="00993F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§7</w:t>
      </w:r>
    </w:p>
    <w:p w14:paraId="2EF3451C" w14:textId="77777777" w:rsidR="002B3DF8" w:rsidRDefault="002B3DF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3451D" w14:textId="77777777" w:rsidR="002B3DF8" w:rsidRDefault="00993FB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 pobierania opłat</w:t>
      </w:r>
    </w:p>
    <w:p w14:paraId="2EF3451E" w14:textId="77777777" w:rsidR="002B3DF8" w:rsidRDefault="002B3D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3451F" w14:textId="77777777" w:rsidR="002B3DF8" w:rsidRDefault="002B3D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34520" w14:textId="77777777" w:rsidR="002B3DF8" w:rsidRDefault="002B3D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34521" w14:textId="77777777" w:rsidR="002B3DF8" w:rsidRDefault="00993FB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Żłobek korzysta z dofinansowania (dotacji celowej) z Urzędu Miasta i Gminy</w:t>
      </w:r>
    </w:p>
    <w:p w14:paraId="2EF34522" w14:textId="77777777" w:rsidR="002B3DF8" w:rsidRDefault="00993FB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Niepołomice w kwocie 100 zł/miesięcznie na dziecko.</w:t>
      </w:r>
    </w:p>
    <w:p w14:paraId="2EF34523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24" w14:textId="77777777" w:rsidR="002B3DF8" w:rsidRDefault="00993FBD">
      <w:pPr>
        <w:pStyle w:val="Akapitzlist"/>
        <w:numPr>
          <w:ilvl w:val="0"/>
          <w:numId w:val="2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 za Żłobek:</w:t>
      </w:r>
    </w:p>
    <w:p w14:paraId="2EF34525" w14:textId="77777777" w:rsidR="002B3DF8" w:rsidRDefault="00993F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pobyt dziecka do 5 </w:t>
      </w:r>
      <w:r>
        <w:rPr>
          <w:rFonts w:ascii="Times New Roman" w:hAnsi="Times New Roman" w:cs="Times New Roman"/>
          <w:sz w:val="24"/>
          <w:szCs w:val="24"/>
        </w:rPr>
        <w:t>godzin dziennie czesne wynosi 700 zł/m-c,</w:t>
      </w:r>
    </w:p>
    <w:p w14:paraId="2EF34526" w14:textId="77777777" w:rsidR="002B3DF8" w:rsidRDefault="00993F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pobyt dziecka powyżej 5 godzin dziennie czesne wynosi 800 zł/m-c.</w:t>
      </w:r>
    </w:p>
    <w:p w14:paraId="2EF34527" w14:textId="77777777" w:rsidR="002B3DF8" w:rsidRDefault="00993FB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za czesne jw. są pomniejszone o kwotę dotacji celowej z Urzędu Miasta i Gminy Niepołomice w wysokości 100 zł./ m-c.</w:t>
      </w:r>
    </w:p>
    <w:p w14:paraId="2EF34528" w14:textId="77777777" w:rsidR="002B3DF8" w:rsidRDefault="00993F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przez Rodzica/opiekuna prawnego z dotacji UMiG Niepołomice jest potwierdzana każdorazowo (co miesiąc) własnoręcznym podpisem w dokumentacji placówki.</w:t>
      </w:r>
    </w:p>
    <w:p w14:paraId="2EF34529" w14:textId="77777777" w:rsidR="002B3DF8" w:rsidRDefault="00993FBD">
      <w:pPr>
        <w:pStyle w:val="Akapitzlist"/>
        <w:numPr>
          <w:ilvl w:val="0"/>
          <w:numId w:val="1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za usługi stanowią: opłata  za  czesne i wyżywienie.</w:t>
      </w:r>
    </w:p>
    <w:p w14:paraId="2EF3452A" w14:textId="77777777" w:rsidR="002B3DF8" w:rsidRDefault="00993FBD">
      <w:pPr>
        <w:pStyle w:val="Akapitzlist"/>
        <w:numPr>
          <w:ilvl w:val="0"/>
          <w:numId w:val="1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Wyżywienie obejmuje 3 posiłki dziennie w kwocie 18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14:paraId="2EF3452B" w14:textId="77777777" w:rsidR="002B3DF8" w:rsidRDefault="00993FBD">
      <w:pPr>
        <w:pStyle w:val="Akapitzlist"/>
        <w:numPr>
          <w:ilvl w:val="0"/>
          <w:numId w:val="1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niską odpłatność -nieobecność dziecka w Żłobku nie zwalnia Rodzica z obowiązku ponoszenia wpłat, tym samym nie ma możliwości zwrotów poniesionych kosztów przez rodzica/opiekuna prawnego.</w:t>
      </w:r>
    </w:p>
    <w:p w14:paraId="2EF3452C" w14:textId="77777777" w:rsidR="002B3DF8" w:rsidRDefault="00993FBD">
      <w:pPr>
        <w:pStyle w:val="Akapitzlist"/>
        <w:numPr>
          <w:ilvl w:val="0"/>
          <w:numId w:val="1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za wyżywienie jest wnoszona za każdy miesiąc z „dołu” po wystawieniu rachunku przez Dyrektora. Rodzic/opiekun prawny jest o tym powiadomiony drogą elektroniczną.</w:t>
      </w:r>
    </w:p>
    <w:p w14:paraId="2EF3452D" w14:textId="77777777" w:rsidR="002B3DF8" w:rsidRDefault="00993FBD">
      <w:pPr>
        <w:pStyle w:val="Akapitzlist"/>
        <w:numPr>
          <w:ilvl w:val="0"/>
          <w:numId w:val="1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prawny ma możliwość dofinansowania do pobytu w żłobku w wysokości 400 zł/m-c, dot. dzieci, które nie posiadają rodzeństwa (RKO), wniosek</w:t>
      </w:r>
    </w:p>
    <w:p w14:paraId="2EF3452E" w14:textId="77777777" w:rsidR="002B3DF8" w:rsidRDefault="00993FBD">
      <w:pPr>
        <w:pStyle w:val="Akapitzlist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złożyć do ZUS.</w:t>
      </w:r>
    </w:p>
    <w:p w14:paraId="2EF3452F" w14:textId="77777777" w:rsidR="002B3DF8" w:rsidRDefault="00993FBD">
      <w:pPr>
        <w:pStyle w:val="Akapitzlist"/>
        <w:numPr>
          <w:ilvl w:val="0"/>
          <w:numId w:val="1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prawny ma możliwość wystąpienia o Bon Żłobkowy do MGOPS w Niepołomicach (100 zł) – dotacja przekazywana bezpośrednio na konto wskazane przez rodzica.</w:t>
      </w:r>
    </w:p>
    <w:p w14:paraId="2EF34530" w14:textId="77777777" w:rsidR="002B3DF8" w:rsidRDefault="00993F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EF34531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32" w14:textId="77777777" w:rsidR="002B3DF8" w:rsidRDefault="00993FBD">
      <w:pPr>
        <w:pStyle w:val="Standard"/>
        <w:spacing w:after="0" w:line="240" w:lineRule="auto"/>
        <w:ind w:left="10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§8</w:t>
      </w:r>
    </w:p>
    <w:p w14:paraId="2EF34533" w14:textId="77777777" w:rsidR="002B3DF8" w:rsidRDefault="002B3DF8">
      <w:pPr>
        <w:pStyle w:val="Standard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F34534" w14:textId="77777777" w:rsidR="002B3DF8" w:rsidRDefault="00993FB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 żłobka</w:t>
      </w:r>
    </w:p>
    <w:p w14:paraId="2EF34535" w14:textId="77777777" w:rsidR="002B3DF8" w:rsidRDefault="002B3DF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34536" w14:textId="77777777" w:rsidR="002B3DF8" w:rsidRDefault="002B3D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37" w14:textId="77777777" w:rsidR="002B3DF8" w:rsidRDefault="00993FBD">
      <w:pPr>
        <w:pStyle w:val="Akapitzlist"/>
        <w:numPr>
          <w:ilvl w:val="0"/>
          <w:numId w:val="28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dysponuje  15 miejscami dla dzieci.</w:t>
      </w:r>
    </w:p>
    <w:p w14:paraId="2EF34538" w14:textId="77777777" w:rsidR="002B3DF8" w:rsidRDefault="00993FBD">
      <w:pPr>
        <w:pStyle w:val="Akapitzlist"/>
        <w:numPr>
          <w:ilvl w:val="0"/>
          <w:numId w:val="1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jest czynny cały rok  od poniedziałku do piątku, w godzinach 7.00-17.00. za wyjątkiem przerwy wakacyjnej – od 21.08. do 31.08. i wigilii Bożego Narodzenia.</w:t>
      </w:r>
    </w:p>
    <w:p w14:paraId="2EF34539" w14:textId="77777777" w:rsidR="002B3DF8" w:rsidRDefault="00993FBD">
      <w:pPr>
        <w:pStyle w:val="Akapitzlist"/>
        <w:numPr>
          <w:ilvl w:val="0"/>
          <w:numId w:val="1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pracy </w:t>
      </w:r>
      <w:r>
        <w:rPr>
          <w:rFonts w:ascii="Times New Roman" w:hAnsi="Times New Roman" w:cs="Times New Roman"/>
          <w:sz w:val="24"/>
          <w:szCs w:val="24"/>
        </w:rPr>
        <w:t>placówki jest konsultowany z Rodzicami/opiekunami prawnymi na zebraniu organizacyjnym raz w roku.</w:t>
      </w:r>
    </w:p>
    <w:p w14:paraId="2EF3453A" w14:textId="77777777" w:rsidR="002B3DF8" w:rsidRDefault="00993FBD">
      <w:pPr>
        <w:pStyle w:val="Akapitzlist"/>
        <w:numPr>
          <w:ilvl w:val="0"/>
          <w:numId w:val="1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prawni mogą wnioskować o wydłużenie czasu opieki,</w:t>
      </w:r>
    </w:p>
    <w:p w14:paraId="2EF3453B" w14:textId="77777777" w:rsidR="002B3DF8" w:rsidRDefault="00993FBD">
      <w:pPr>
        <w:pStyle w:val="Akapitzlist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może przychylić się do proponowanych zmian uwzględniając warunki ekonomiczne.</w:t>
      </w:r>
    </w:p>
    <w:p w14:paraId="2EF3453C" w14:textId="77777777" w:rsidR="002B3DF8" w:rsidRDefault="00993FBD">
      <w:pPr>
        <w:pStyle w:val="Akapitzlist"/>
        <w:numPr>
          <w:ilvl w:val="0"/>
          <w:numId w:val="1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prawny zobowiązany jest powiadomić pracowników placówki o zamiarze nieobecności dziecka w dniu poprzedzającym nieobecność do godz.17.00.</w:t>
      </w:r>
    </w:p>
    <w:p w14:paraId="2EF3453D" w14:textId="77777777" w:rsidR="002B3DF8" w:rsidRDefault="00993FBD">
      <w:pPr>
        <w:pStyle w:val="Akapitzlist"/>
        <w:numPr>
          <w:ilvl w:val="0"/>
          <w:numId w:val="1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dziecka zobowiązany jest powiadomić pracowników placówki o zamiarze powrotu dziecka do żłobka na jeden dzień przed powrotem.</w:t>
      </w:r>
    </w:p>
    <w:p w14:paraId="2EF3453E" w14:textId="77777777" w:rsidR="002B3DF8" w:rsidRDefault="00993FBD">
      <w:pPr>
        <w:pStyle w:val="Akapitzlist"/>
        <w:numPr>
          <w:ilvl w:val="0"/>
          <w:numId w:val="1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Kierowanie Żłobkiem:</w:t>
      </w:r>
    </w:p>
    <w:p w14:paraId="2EF3453F" w14:textId="77777777" w:rsidR="002B3DF8" w:rsidRDefault="00993FBD">
      <w:pPr>
        <w:pStyle w:val="Akapitzlist"/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żłobkiem kieruje jednoosobowo Dyrektor,</w:t>
      </w:r>
    </w:p>
    <w:p w14:paraId="2EF34540" w14:textId="77777777" w:rsidR="002B3DF8" w:rsidRDefault="00993FBD">
      <w:pPr>
        <w:pStyle w:val="Akapitzlist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odpowiada za całokształt działania placówki,</w:t>
      </w:r>
    </w:p>
    <w:p w14:paraId="2EF34541" w14:textId="77777777" w:rsidR="002B3DF8" w:rsidRDefault="00993FBD">
      <w:pPr>
        <w:pStyle w:val="Akapitzlist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jest przełożonym dla zatrudnionych w Żłobku Pracowników.</w:t>
      </w:r>
    </w:p>
    <w:p w14:paraId="2EF34542" w14:textId="77777777" w:rsidR="002B3DF8" w:rsidRDefault="002B3D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43" w14:textId="77777777" w:rsidR="002B3DF8" w:rsidRDefault="002B3DF8">
      <w:pPr>
        <w:pStyle w:val="Akapitzlist"/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44" w14:textId="77777777" w:rsidR="002B3DF8" w:rsidRDefault="00993FB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§9</w:t>
      </w:r>
    </w:p>
    <w:p w14:paraId="2EF34545" w14:textId="77777777" w:rsidR="002B3DF8" w:rsidRDefault="002B3DF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34546" w14:textId="77777777" w:rsidR="002B3DF8" w:rsidRDefault="002B3DF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34547" w14:textId="77777777" w:rsidR="002B3DF8" w:rsidRDefault="00993FBD">
      <w:pPr>
        <w:pStyle w:val="Akapitzlist"/>
        <w:numPr>
          <w:ilvl w:val="0"/>
          <w:numId w:val="30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Żłobka:</w:t>
      </w:r>
    </w:p>
    <w:p w14:paraId="2EF34548" w14:textId="77777777" w:rsidR="002B3DF8" w:rsidRDefault="00993FBD">
      <w:pPr>
        <w:pStyle w:val="Akapitzlist"/>
        <w:numPr>
          <w:ilvl w:val="0"/>
          <w:numId w:val="31"/>
        </w:num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obsługą </w:t>
      </w:r>
      <w:r>
        <w:rPr>
          <w:rFonts w:ascii="Times New Roman" w:hAnsi="Times New Roman" w:cs="Times New Roman"/>
          <w:sz w:val="24"/>
          <w:szCs w:val="24"/>
        </w:rPr>
        <w:t>administracyjno- ekonomiczną zajmuje się Dyrektor</w:t>
      </w:r>
    </w:p>
    <w:p w14:paraId="2EF34549" w14:textId="77777777" w:rsidR="002B3DF8" w:rsidRDefault="00993FBD">
      <w:pPr>
        <w:pStyle w:val="Akapitzlist"/>
        <w:numPr>
          <w:ilvl w:val="0"/>
          <w:numId w:val="6"/>
        </w:num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zapewniające  bezpośrednią opiekę nad dziećmi sprawuje personel pomocniczy merytoryczny i opiekunki.</w:t>
      </w:r>
    </w:p>
    <w:p w14:paraId="2EF3454A" w14:textId="77777777" w:rsidR="002B3DF8" w:rsidRDefault="00993FBD">
      <w:pPr>
        <w:pStyle w:val="Akapitzlist"/>
        <w:numPr>
          <w:ilvl w:val="0"/>
          <w:numId w:val="3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zadań poszczególnym pracownikom następuje w drodze opisu stanowisk zatwierdzonych przez Dyrektora.</w:t>
      </w:r>
    </w:p>
    <w:p w14:paraId="2EF3454B" w14:textId="77777777" w:rsidR="002B3DF8" w:rsidRDefault="002B3D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F3454C" w14:textId="77777777" w:rsidR="002B3DF8" w:rsidRDefault="002B3DF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F3454D" w14:textId="77777777" w:rsidR="002B3DF8" w:rsidRDefault="002B3DF8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EF3454E" w14:textId="77777777" w:rsidR="002B3DF8" w:rsidRDefault="00993FBD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14:paraId="2EF3454F" w14:textId="77777777" w:rsidR="002B3DF8" w:rsidRDefault="002B3DF8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EF34550" w14:textId="77777777" w:rsidR="002B3DF8" w:rsidRDefault="00993FBD">
      <w:pPr>
        <w:pStyle w:val="Standard"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Zadania wspólne  pracowników</w:t>
      </w:r>
    </w:p>
    <w:p w14:paraId="2EF34551" w14:textId="77777777" w:rsidR="002B3DF8" w:rsidRDefault="002B3DF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34552" w14:textId="77777777" w:rsidR="002B3DF8" w:rsidRDefault="002B3DF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F34553" w14:textId="77777777" w:rsidR="002B3DF8" w:rsidRDefault="00993FBD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Żłobka mają obowiązek przestrzegania:</w:t>
      </w:r>
    </w:p>
    <w:p w14:paraId="2EF34554" w14:textId="77777777" w:rsidR="002B3DF8" w:rsidRDefault="00993FBD">
      <w:pPr>
        <w:pStyle w:val="Akapitzlist"/>
        <w:numPr>
          <w:ilvl w:val="0"/>
          <w:numId w:val="3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zarządzeń i regulaminów wewnętrznych,</w:t>
      </w:r>
    </w:p>
    <w:p w14:paraId="2EF34555" w14:textId="77777777" w:rsidR="002B3DF8" w:rsidRDefault="00993FBD">
      <w:pPr>
        <w:pStyle w:val="Akapitzlist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ustalonego czasu pracy,</w:t>
      </w:r>
    </w:p>
    <w:p w14:paraId="2EF34556" w14:textId="77777777" w:rsidR="002B3DF8" w:rsidRDefault="00993FBD">
      <w:pPr>
        <w:pStyle w:val="Akapitzlist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 bezpieczeństwa i higieny pracy,</w:t>
      </w:r>
    </w:p>
    <w:p w14:paraId="2EF34557" w14:textId="77777777" w:rsidR="002B3DF8" w:rsidRDefault="00993FBD">
      <w:pPr>
        <w:pStyle w:val="Akapitzlist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przepisów przeciwpożarowych,</w:t>
      </w:r>
    </w:p>
    <w:p w14:paraId="2EF34558" w14:textId="77777777" w:rsidR="002B3DF8" w:rsidRDefault="00993FBD">
      <w:pPr>
        <w:pStyle w:val="Akapitzlist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poszanowania praw </w:t>
      </w:r>
      <w:r>
        <w:rPr>
          <w:rFonts w:ascii="Times New Roman" w:hAnsi="Times New Roman" w:cs="Times New Roman"/>
          <w:sz w:val="24"/>
          <w:szCs w:val="24"/>
        </w:rPr>
        <w:t>dziecka,</w:t>
      </w:r>
    </w:p>
    <w:p w14:paraId="2EF34559" w14:textId="77777777" w:rsidR="002B3DF8" w:rsidRDefault="00993FBD">
      <w:pPr>
        <w:pStyle w:val="Akapitzlist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 współżycia społecznego,</w:t>
      </w:r>
    </w:p>
    <w:p w14:paraId="2EF3455A" w14:textId="77777777" w:rsidR="002B3DF8" w:rsidRDefault="00993F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:</w:t>
      </w:r>
    </w:p>
    <w:p w14:paraId="2EF3455B" w14:textId="77777777" w:rsidR="002B3DF8" w:rsidRDefault="00993FBD">
      <w:pPr>
        <w:pStyle w:val="Akapitzlist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poleceń służbowych przełożonych,</w:t>
      </w:r>
    </w:p>
    <w:p w14:paraId="2EF3455C" w14:textId="77777777" w:rsidR="002B3DF8" w:rsidRDefault="00993FBD">
      <w:pPr>
        <w:pStyle w:val="Akapitzlist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pracy sumiennie i staranie,</w:t>
      </w:r>
    </w:p>
    <w:p w14:paraId="2EF3455D" w14:textId="77777777" w:rsidR="002B3DF8" w:rsidRDefault="00993FBD">
      <w:pPr>
        <w:pStyle w:val="Akapitzlist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podnoszenia wiedzy ogólnej i zawodowej,</w:t>
      </w:r>
    </w:p>
    <w:p w14:paraId="2EF3455E" w14:textId="77777777" w:rsidR="002B3DF8" w:rsidRDefault="00993FBD">
      <w:pPr>
        <w:pStyle w:val="Akapitzlist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uprzejmości wobec interesantów,</w:t>
      </w:r>
    </w:p>
    <w:p w14:paraId="2EF3455F" w14:textId="77777777" w:rsidR="002B3DF8" w:rsidRDefault="00993FBD">
      <w:pPr>
        <w:pStyle w:val="Akapitzlist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zasad etyki zawodowej.</w:t>
      </w:r>
    </w:p>
    <w:p w14:paraId="2EF34560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61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62" w14:textId="77777777" w:rsidR="002B3DF8" w:rsidRDefault="00993FB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§11</w:t>
      </w:r>
    </w:p>
    <w:p w14:paraId="2EF34563" w14:textId="77777777" w:rsidR="002B3DF8" w:rsidRDefault="002B3DF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34564" w14:textId="77777777" w:rsidR="002B3DF8" w:rsidRDefault="00993FB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EF34565" w14:textId="77777777" w:rsidR="002B3DF8" w:rsidRDefault="002B3DF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34566" w14:textId="77777777" w:rsidR="002B3DF8" w:rsidRDefault="002B3DF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34567" w14:textId="77777777" w:rsidR="002B3DF8" w:rsidRDefault="00993FBD">
      <w:pPr>
        <w:pStyle w:val="Standard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postanowień Regulaminu dokonywane są w trybie i na zasadach właściwych dla jego ustalania.</w:t>
      </w:r>
    </w:p>
    <w:p w14:paraId="2EF34568" w14:textId="77777777" w:rsidR="002B3DF8" w:rsidRDefault="00993FBD">
      <w:pPr>
        <w:pStyle w:val="Standard"/>
        <w:numPr>
          <w:ilvl w:val="0"/>
          <w:numId w:val="4"/>
        </w:numPr>
        <w:tabs>
          <w:tab w:val="left" w:pos="72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Rodzic/opiekun prawny zobowiązany jest do zapoznania się z regulaminem, który jest udostępniony podczas zebrania z Rodzicami, a w wersji elektronicznej jest do pobrania ze strony internetowej żłobka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www.super-przedszkole.com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Filia z GRUPĄ ŻŁOBKOWĄ, w rubryce pliki do pobrania.</w:t>
      </w:r>
    </w:p>
    <w:p w14:paraId="2EF34569" w14:textId="77777777" w:rsidR="002B3DF8" w:rsidRDefault="00993FBD">
      <w:pPr>
        <w:pStyle w:val="Standard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Zapoznanie się z regulaminem Rodzic/opiekun prawny kwituje własnoręcznym podpisem na załączniku nr 1 umowy o opiekę.</w:t>
      </w:r>
    </w:p>
    <w:p w14:paraId="2EF3456A" w14:textId="77777777" w:rsidR="002B3DF8" w:rsidRDefault="00993FBD">
      <w:pPr>
        <w:pStyle w:val="Standard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zostaje wprowadzony zarządzeniem wewnętrznym i wchodzi w życie z dniem 01.01.2024.</w:t>
      </w:r>
    </w:p>
    <w:p w14:paraId="2EF3456B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6C" w14:textId="77777777" w:rsidR="002B3DF8" w:rsidRDefault="002B3D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6D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6E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6F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70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71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72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73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34574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34575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76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577" w14:textId="77777777" w:rsidR="002B3DF8" w:rsidRDefault="002B3D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3DF8">
      <w:footerReference w:type="default" r:id="rId8"/>
      <w:pgSz w:w="11906" w:h="16838"/>
      <w:pgMar w:top="1418" w:right="1418" w:bottom="1418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344CE" w14:textId="77777777" w:rsidR="00993FBD" w:rsidRDefault="00993FBD">
      <w:r>
        <w:separator/>
      </w:r>
    </w:p>
  </w:endnote>
  <w:endnote w:type="continuationSeparator" w:id="0">
    <w:p w14:paraId="2EF344D0" w14:textId="77777777" w:rsidR="00993FBD" w:rsidRDefault="0099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344D2" w14:textId="77777777" w:rsidR="00993FBD" w:rsidRDefault="00993FBD">
    <w:pPr>
      <w:pStyle w:val="Stopka"/>
      <w:jc w:val="center"/>
    </w:pPr>
  </w:p>
  <w:p w14:paraId="2EF344D3" w14:textId="77777777" w:rsidR="00993FBD" w:rsidRDefault="00993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44CA" w14:textId="77777777" w:rsidR="00993FBD" w:rsidRDefault="00993FBD">
      <w:r>
        <w:rPr>
          <w:color w:val="000000"/>
        </w:rPr>
        <w:separator/>
      </w:r>
    </w:p>
  </w:footnote>
  <w:footnote w:type="continuationSeparator" w:id="0">
    <w:p w14:paraId="2EF344CC" w14:textId="77777777" w:rsidR="00993FBD" w:rsidRDefault="0099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0C7A"/>
    <w:multiLevelType w:val="multilevel"/>
    <w:tmpl w:val="B5D64EE2"/>
    <w:styleLink w:val="WW8Num6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" w15:restartNumberingAfterBreak="0">
    <w:nsid w:val="11995E86"/>
    <w:multiLevelType w:val="multilevel"/>
    <w:tmpl w:val="EB583E6A"/>
    <w:styleLink w:val="WW8Num1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" w15:restartNumberingAfterBreak="0">
    <w:nsid w:val="18A11369"/>
    <w:multiLevelType w:val="multilevel"/>
    <w:tmpl w:val="8D5EEBAA"/>
    <w:styleLink w:val="WW8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."/>
      <w:lvlJc w:val="left"/>
    </w:lvl>
    <w:lvl w:ilvl="2">
      <w:start w:val="1"/>
      <w:numFmt w:val="lowerRoman"/>
      <w:lvlText w:val="."/>
      <w:lvlJc w:val="right"/>
    </w:lvl>
    <w:lvl w:ilvl="3">
      <w:start w:val="1"/>
      <w:numFmt w:val="decimal"/>
      <w:lvlText w:val="."/>
      <w:lvlJc w:val="left"/>
    </w:lvl>
    <w:lvl w:ilvl="4">
      <w:start w:val="1"/>
      <w:numFmt w:val="lowerLetter"/>
      <w:lvlText w:val="."/>
      <w:lvlJc w:val="left"/>
    </w:lvl>
    <w:lvl w:ilvl="5">
      <w:start w:val="1"/>
      <w:numFmt w:val="lowerRoman"/>
      <w:lvlText w:val="."/>
      <w:lvlJc w:val="right"/>
    </w:lvl>
    <w:lvl w:ilvl="6">
      <w:start w:val="1"/>
      <w:numFmt w:val="decimal"/>
      <w:lvlText w:val="."/>
      <w:lvlJc w:val="left"/>
    </w:lvl>
    <w:lvl w:ilvl="7">
      <w:start w:val="1"/>
      <w:numFmt w:val="lowerLetter"/>
      <w:lvlText w:val="."/>
      <w:lvlJc w:val="left"/>
    </w:lvl>
    <w:lvl w:ilvl="8">
      <w:start w:val="1"/>
      <w:numFmt w:val="lowerRoman"/>
      <w:lvlText w:val="."/>
      <w:lvlJc w:val="right"/>
    </w:lvl>
  </w:abstractNum>
  <w:abstractNum w:abstractNumId="3" w15:restartNumberingAfterBreak="0">
    <w:nsid w:val="1E3F0ECB"/>
    <w:multiLevelType w:val="multilevel"/>
    <w:tmpl w:val="82A8003C"/>
    <w:styleLink w:val="WW8Num16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4532B46"/>
    <w:multiLevelType w:val="multilevel"/>
    <w:tmpl w:val="91866B9A"/>
    <w:styleLink w:val="WW8Num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5" w15:restartNumberingAfterBreak="0">
    <w:nsid w:val="24F92F26"/>
    <w:multiLevelType w:val="multilevel"/>
    <w:tmpl w:val="0D4A4966"/>
    <w:styleLink w:val="WW8Num13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6" w15:restartNumberingAfterBreak="0">
    <w:nsid w:val="27D95E60"/>
    <w:multiLevelType w:val="multilevel"/>
    <w:tmpl w:val="892CC700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7" w15:restartNumberingAfterBreak="0">
    <w:nsid w:val="35D864E4"/>
    <w:multiLevelType w:val="multilevel"/>
    <w:tmpl w:val="71FEB0B4"/>
    <w:styleLink w:val="WW8Num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8" w15:restartNumberingAfterBreak="0">
    <w:nsid w:val="381662F8"/>
    <w:multiLevelType w:val="multilevel"/>
    <w:tmpl w:val="317E2B40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9" w15:restartNumberingAfterBreak="0">
    <w:nsid w:val="3AF226FA"/>
    <w:multiLevelType w:val="multilevel"/>
    <w:tmpl w:val="F606F186"/>
    <w:styleLink w:val="WW8Num14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0" w15:restartNumberingAfterBreak="0">
    <w:nsid w:val="45A211E7"/>
    <w:multiLevelType w:val="multilevel"/>
    <w:tmpl w:val="E25ED81E"/>
    <w:styleLink w:val="WW8Num1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1" w15:restartNumberingAfterBreak="0">
    <w:nsid w:val="56611230"/>
    <w:multiLevelType w:val="multilevel"/>
    <w:tmpl w:val="F91AE686"/>
    <w:styleLink w:val="WW8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2" w15:restartNumberingAfterBreak="0">
    <w:nsid w:val="66D0004B"/>
    <w:multiLevelType w:val="multilevel"/>
    <w:tmpl w:val="F9F605BA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3" w15:restartNumberingAfterBreak="0">
    <w:nsid w:val="6AD252A9"/>
    <w:multiLevelType w:val="multilevel"/>
    <w:tmpl w:val="DF0A3268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4" w15:restartNumberingAfterBreak="0">
    <w:nsid w:val="756861F1"/>
    <w:multiLevelType w:val="multilevel"/>
    <w:tmpl w:val="6ED6711E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5" w15:restartNumberingAfterBreak="0">
    <w:nsid w:val="786D42BC"/>
    <w:multiLevelType w:val="multilevel"/>
    <w:tmpl w:val="D300231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6" w15:restartNumberingAfterBreak="0">
    <w:nsid w:val="7E0969EC"/>
    <w:multiLevelType w:val="multilevel"/>
    <w:tmpl w:val="C3FC2264"/>
    <w:styleLink w:val="WW8Num8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num w:numId="1" w16cid:durableId="1483541199">
    <w:abstractNumId w:val="10"/>
  </w:num>
  <w:num w:numId="2" w16cid:durableId="11539786">
    <w:abstractNumId w:val="12"/>
  </w:num>
  <w:num w:numId="3" w16cid:durableId="765686839">
    <w:abstractNumId w:val="15"/>
  </w:num>
  <w:num w:numId="4" w16cid:durableId="1902249164">
    <w:abstractNumId w:val="6"/>
  </w:num>
  <w:num w:numId="5" w16cid:durableId="1058674672">
    <w:abstractNumId w:val="7"/>
  </w:num>
  <w:num w:numId="6" w16cid:durableId="1256593765">
    <w:abstractNumId w:val="0"/>
  </w:num>
  <w:num w:numId="7" w16cid:durableId="2054847909">
    <w:abstractNumId w:val="14"/>
  </w:num>
  <w:num w:numId="8" w16cid:durableId="1287272307">
    <w:abstractNumId w:val="16"/>
  </w:num>
  <w:num w:numId="9" w16cid:durableId="602301994">
    <w:abstractNumId w:val="13"/>
  </w:num>
  <w:num w:numId="10" w16cid:durableId="1232496153">
    <w:abstractNumId w:val="8"/>
  </w:num>
  <w:num w:numId="11" w16cid:durableId="1761291582">
    <w:abstractNumId w:val="1"/>
  </w:num>
  <w:num w:numId="12" w16cid:durableId="366293699">
    <w:abstractNumId w:val="11"/>
  </w:num>
  <w:num w:numId="13" w16cid:durableId="574048321">
    <w:abstractNumId w:val="5"/>
  </w:num>
  <w:num w:numId="14" w16cid:durableId="846674377">
    <w:abstractNumId w:val="9"/>
  </w:num>
  <w:num w:numId="15" w16cid:durableId="877860745">
    <w:abstractNumId w:val="4"/>
  </w:num>
  <w:num w:numId="16" w16cid:durableId="918176145">
    <w:abstractNumId w:val="3"/>
  </w:num>
  <w:num w:numId="17" w16cid:durableId="1312641728">
    <w:abstractNumId w:val="2"/>
  </w:num>
  <w:num w:numId="18" w16cid:durableId="2051219051">
    <w:abstractNumId w:val="4"/>
    <w:lvlOverride w:ilvl="0">
      <w:startOverride w:val="1"/>
    </w:lvlOverride>
  </w:num>
  <w:num w:numId="19" w16cid:durableId="1079787652">
    <w:abstractNumId w:val="11"/>
    <w:lvlOverride w:ilvl="0">
      <w:startOverride w:val="1"/>
    </w:lvlOverride>
  </w:num>
  <w:num w:numId="20" w16cid:durableId="1299648909">
    <w:abstractNumId w:val="7"/>
    <w:lvlOverride w:ilvl="0">
      <w:startOverride w:val="1"/>
    </w:lvlOverride>
  </w:num>
  <w:num w:numId="21" w16cid:durableId="1184710116">
    <w:abstractNumId w:val="16"/>
    <w:lvlOverride w:ilvl="0">
      <w:startOverride w:val="1"/>
    </w:lvlOverride>
  </w:num>
  <w:num w:numId="22" w16cid:durableId="487787081">
    <w:abstractNumId w:val="12"/>
    <w:lvlOverride w:ilvl="0">
      <w:startOverride w:val="1"/>
    </w:lvlOverride>
  </w:num>
  <w:num w:numId="23" w16cid:durableId="1562784359">
    <w:abstractNumId w:val="9"/>
    <w:lvlOverride w:ilvl="0">
      <w:startOverride w:val="1"/>
    </w:lvlOverride>
  </w:num>
  <w:num w:numId="24" w16cid:durableId="37903283">
    <w:abstractNumId w:val="12"/>
    <w:lvlOverride w:ilvl="0">
      <w:startOverride w:val="1"/>
    </w:lvlOverride>
  </w:num>
  <w:num w:numId="25" w16cid:durableId="879247331">
    <w:abstractNumId w:val="5"/>
    <w:lvlOverride w:ilvl="0">
      <w:startOverride w:val="1"/>
    </w:lvlOverride>
  </w:num>
  <w:num w:numId="26" w16cid:durableId="583299593">
    <w:abstractNumId w:val="2"/>
    <w:lvlOverride w:ilvl="0">
      <w:startOverride w:val="1"/>
    </w:lvlOverride>
  </w:num>
  <w:num w:numId="27" w16cid:durableId="235826178">
    <w:abstractNumId w:val="5"/>
    <w:lvlOverride w:ilvl="0">
      <w:startOverride w:val="1"/>
    </w:lvlOverride>
  </w:num>
  <w:num w:numId="28" w16cid:durableId="1885628908">
    <w:abstractNumId w:val="1"/>
    <w:lvlOverride w:ilvl="0">
      <w:startOverride w:val="1"/>
    </w:lvlOverride>
  </w:num>
  <w:num w:numId="29" w16cid:durableId="904417177">
    <w:abstractNumId w:val="10"/>
    <w:lvlOverride w:ilvl="0">
      <w:startOverride w:val="1"/>
    </w:lvlOverride>
  </w:num>
  <w:num w:numId="30" w16cid:durableId="421990448">
    <w:abstractNumId w:val="8"/>
    <w:lvlOverride w:ilvl="0">
      <w:startOverride w:val="1"/>
    </w:lvlOverride>
  </w:num>
  <w:num w:numId="31" w16cid:durableId="742680204">
    <w:abstractNumId w:val="0"/>
    <w:lvlOverride w:ilvl="0">
      <w:startOverride w:val="1"/>
    </w:lvlOverride>
  </w:num>
  <w:num w:numId="32" w16cid:durableId="1232085687">
    <w:abstractNumId w:val="8"/>
    <w:lvlOverride w:ilvl="0">
      <w:startOverride w:val="1"/>
    </w:lvlOverride>
  </w:num>
  <w:num w:numId="33" w16cid:durableId="1973517971">
    <w:abstractNumId w:val="13"/>
    <w:lvlOverride w:ilvl="0">
      <w:startOverride w:val="1"/>
    </w:lvlOverride>
  </w:num>
  <w:num w:numId="34" w16cid:durableId="129324889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3DF8"/>
    <w:rsid w:val="002B3DF8"/>
    <w:rsid w:val="007F27FF"/>
    <w:rsid w:val="009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44CA"/>
  <w15:docId w15:val="{DB77BCF5-11C1-41E3-B5A8-87F3824B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WW8Num1z0">
    <w:name w:val="WW8Num1z0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sz w:val="22"/>
      <w:szCs w:val="22"/>
    </w:rPr>
  </w:style>
  <w:style w:type="character" w:customStyle="1" w:styleId="StopkaZnak">
    <w:name w:val="Stopka Znak"/>
    <w:basedOn w:val="Domylnaczcionkaakapitu1"/>
    <w:rPr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1">
    <w:name w:val="Stopka Znak1"/>
    <w:basedOn w:val="Domylnaczcionkaakapitu"/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per-przedszko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Mączka</cp:lastModifiedBy>
  <cp:revision>2</cp:revision>
  <cp:lastPrinted>2023-04-17T08:19:00Z</cp:lastPrinted>
  <dcterms:created xsi:type="dcterms:W3CDTF">2024-06-23T12:08:00Z</dcterms:created>
  <dcterms:modified xsi:type="dcterms:W3CDTF">2024-06-23T12:08:00Z</dcterms:modified>
</cp:coreProperties>
</file>