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F5AE" w14:textId="77777777" w:rsidR="00C07E81" w:rsidRDefault="00F61D8A">
      <w:pPr>
        <w:pStyle w:val="Standard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</w:p>
    <w:p w14:paraId="413EF5AF" w14:textId="77777777" w:rsidR="00C07E81" w:rsidRDefault="00F61D8A">
      <w:pPr>
        <w:pStyle w:val="Standard"/>
        <w:spacing w:before="280" w:after="280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S T A T U T</w:t>
      </w:r>
    </w:p>
    <w:p w14:paraId="413EF5B0" w14:textId="77777777" w:rsidR="00C07E81" w:rsidRDefault="00F61D8A">
      <w:pPr>
        <w:pStyle w:val="Standard"/>
        <w:spacing w:before="280" w:after="280"/>
        <w:ind w:left="765"/>
      </w:pPr>
      <w:r>
        <w:t xml:space="preserve"> </w:t>
      </w:r>
    </w:p>
    <w:p w14:paraId="413EF5B1" w14:textId="77777777" w:rsidR="00C07E81" w:rsidRDefault="00F61D8A">
      <w:pPr>
        <w:pStyle w:val="Standard"/>
        <w:spacing w:before="280" w:after="280"/>
        <w:rPr>
          <w:sz w:val="56"/>
          <w:szCs w:val="56"/>
        </w:rPr>
      </w:pPr>
      <w:r>
        <w:rPr>
          <w:sz w:val="56"/>
          <w:szCs w:val="56"/>
        </w:rPr>
        <w:t xml:space="preserve">      ŻŁOBKA  NIEPUBLICZNEGO</w:t>
      </w:r>
    </w:p>
    <w:p w14:paraId="413EF5B2" w14:textId="77777777" w:rsidR="00C07E81" w:rsidRDefault="00F61D8A">
      <w:pPr>
        <w:pStyle w:val="Standard"/>
        <w:spacing w:before="280" w:after="280"/>
        <w:rPr>
          <w:sz w:val="56"/>
          <w:szCs w:val="56"/>
        </w:rPr>
      </w:pPr>
      <w:r>
        <w:rPr>
          <w:sz w:val="56"/>
          <w:szCs w:val="56"/>
        </w:rPr>
        <w:t xml:space="preserve">                 MINI   EKO-PARK</w:t>
      </w:r>
    </w:p>
    <w:p w14:paraId="413EF5B3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4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5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6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7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8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9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A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5BB" w14:textId="77777777" w:rsidR="00C07E81" w:rsidRDefault="00F61D8A">
      <w:pPr>
        <w:pStyle w:val="Bezodstpw"/>
        <w:spacing w:line="360" w:lineRule="auto"/>
        <w:jc w:val="center"/>
        <w:rPr>
          <w:b/>
        </w:rPr>
      </w:pPr>
      <w:r>
        <w:rPr>
          <w:b/>
        </w:rPr>
        <w:lastRenderedPageBreak/>
        <w:t>ROZDZIAŁ I</w:t>
      </w:r>
    </w:p>
    <w:p w14:paraId="413EF5BC" w14:textId="77777777" w:rsidR="00C07E81" w:rsidRDefault="00F61D8A">
      <w:pPr>
        <w:pStyle w:val="Bezodstpw"/>
        <w:spacing w:line="360" w:lineRule="auto"/>
        <w:jc w:val="center"/>
        <w:rPr>
          <w:b/>
        </w:rPr>
      </w:pPr>
      <w:r>
        <w:rPr>
          <w:b/>
        </w:rPr>
        <w:t>Postanowienie ogólne</w:t>
      </w:r>
    </w:p>
    <w:p w14:paraId="413EF5BD" w14:textId="77777777" w:rsidR="00C07E81" w:rsidRDefault="00F61D8A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§1</w:t>
      </w:r>
    </w:p>
    <w:p w14:paraId="413EF5BE" w14:textId="77777777" w:rsidR="00C07E81" w:rsidRDefault="00C07E81">
      <w:pPr>
        <w:pStyle w:val="Bezodstpw"/>
        <w:spacing w:line="360" w:lineRule="auto"/>
        <w:rPr>
          <w:b/>
        </w:rPr>
      </w:pPr>
    </w:p>
    <w:p w14:paraId="413EF5BF" w14:textId="77777777" w:rsidR="00C07E81" w:rsidRDefault="00F61D8A">
      <w:pPr>
        <w:pStyle w:val="Bezodstpw"/>
        <w:numPr>
          <w:ilvl w:val="0"/>
          <w:numId w:val="23"/>
        </w:numPr>
        <w:spacing w:line="360" w:lineRule="auto"/>
      </w:pPr>
      <w:r>
        <w:t xml:space="preserve">Niniejszy Statut określa zasady funkcjonowania, cele i zadania placówki, zwanej w dalszej treści </w:t>
      </w:r>
      <w:r>
        <w:t>„Żłobkiem”, którego pełna nazwa brzmi: Żłobek Niepubliczny mini EKO-PARK.</w:t>
      </w:r>
    </w:p>
    <w:p w14:paraId="413EF5C0" w14:textId="77777777" w:rsidR="00C07E81" w:rsidRDefault="00F61D8A">
      <w:pPr>
        <w:pStyle w:val="Bezodstpw"/>
        <w:numPr>
          <w:ilvl w:val="0"/>
          <w:numId w:val="3"/>
        </w:numPr>
        <w:spacing w:line="360" w:lineRule="auto"/>
      </w:pPr>
      <w:r>
        <w:t>Skrócona nazwa placówki to: ŻŁOBEK MINI EKO-PARK.</w:t>
      </w:r>
    </w:p>
    <w:p w14:paraId="413EF5C1" w14:textId="77777777" w:rsidR="00C07E81" w:rsidRDefault="00F61D8A">
      <w:pPr>
        <w:pStyle w:val="Bezodstpw"/>
        <w:numPr>
          <w:ilvl w:val="0"/>
          <w:numId w:val="3"/>
        </w:numPr>
        <w:spacing w:line="360" w:lineRule="auto"/>
      </w:pPr>
      <w:r>
        <w:t xml:space="preserve">Podmiotem założycielskim Żłobka jest Przedszkole Prywatne EKO-PARK, Beata </w:t>
      </w:r>
      <w:proofErr w:type="spellStart"/>
      <w:r>
        <w:t>Heichel</w:t>
      </w:r>
      <w:proofErr w:type="spellEnd"/>
      <w:r>
        <w:t>, ul. Rumiankowa 50, 32-005 Niepołomice.</w:t>
      </w:r>
    </w:p>
    <w:p w14:paraId="413EF5C2" w14:textId="77777777" w:rsidR="00C07E81" w:rsidRDefault="00F61D8A">
      <w:pPr>
        <w:pStyle w:val="Bezodstpw"/>
        <w:numPr>
          <w:ilvl w:val="0"/>
          <w:numId w:val="3"/>
        </w:numPr>
        <w:spacing w:line="360" w:lineRule="auto"/>
      </w:pPr>
      <w:r>
        <w:t>Siedziba Żłobka znajduje się w Niepołomicach,  ul.  3  Maja  27A</w:t>
      </w:r>
    </w:p>
    <w:p w14:paraId="413EF5C3" w14:textId="77777777" w:rsidR="00C07E81" w:rsidRDefault="00F61D8A">
      <w:pPr>
        <w:pStyle w:val="Bezodstpw"/>
        <w:numPr>
          <w:ilvl w:val="0"/>
          <w:numId w:val="3"/>
        </w:numPr>
        <w:spacing w:line="360" w:lineRule="auto"/>
      </w:pPr>
      <w:r>
        <w:t>Żłobek utworzony został w ramach projektu pn. Żłobek mini EKO-PARK, utworzenie placówki opieki nad dziećmi do lat 3 dla mieszkańców Gminy  Niepołomice  i  Powiatu  Wielickiego, współfinansowanego przez Unię Europejską ze środków Europejskiego Funduszu Społecznego, w ramach Programu Operacyjnego Kapitał Ludzki, Priorytet 1 zatrudnienie i integracja społeczna, Działanie 1.5 – „Wspieranie rozwiązań na rzecz godzenia życia zawodowego i rodzinnego” (zwanego dalej „Projektem”).</w:t>
      </w:r>
    </w:p>
    <w:p w14:paraId="413EF5C4" w14:textId="77777777" w:rsidR="00C07E81" w:rsidRDefault="00C07E81">
      <w:pPr>
        <w:pStyle w:val="Bezodstpw"/>
        <w:spacing w:line="360" w:lineRule="auto"/>
        <w:ind w:left="720"/>
        <w:rPr>
          <w:b/>
        </w:rPr>
      </w:pPr>
    </w:p>
    <w:p w14:paraId="413EF5C5" w14:textId="77777777" w:rsidR="00C07E81" w:rsidRDefault="00F61D8A">
      <w:pPr>
        <w:pStyle w:val="Bezodstpw"/>
        <w:spacing w:line="360" w:lineRule="auto"/>
        <w:ind w:left="720"/>
        <w:jc w:val="center"/>
        <w:rPr>
          <w:b/>
        </w:rPr>
      </w:pPr>
      <w:r>
        <w:rPr>
          <w:b/>
        </w:rPr>
        <w:t>§2</w:t>
      </w:r>
    </w:p>
    <w:p w14:paraId="413EF5C6" w14:textId="77777777" w:rsidR="00C07E81" w:rsidRDefault="00F61D8A">
      <w:pPr>
        <w:pStyle w:val="Bezodstpw"/>
        <w:spacing w:line="360" w:lineRule="auto"/>
        <w:ind w:left="720"/>
        <w:rPr>
          <w:b/>
        </w:rPr>
      </w:pPr>
      <w:r>
        <w:rPr>
          <w:b/>
        </w:rPr>
        <w:t>Żłobek działa na podstawie:</w:t>
      </w:r>
    </w:p>
    <w:p w14:paraId="413EF5C7" w14:textId="77777777" w:rsidR="00C07E81" w:rsidRDefault="00F61D8A">
      <w:pPr>
        <w:pStyle w:val="Bezodstpw"/>
        <w:numPr>
          <w:ilvl w:val="0"/>
          <w:numId w:val="24"/>
        </w:numPr>
        <w:spacing w:line="360" w:lineRule="auto"/>
      </w:pPr>
      <w:r>
        <w:t>Ustawy z dnia 4 lutego 2011r. o opiece nad dziećmi w wieku do lat 3. (Dz. U. Nr 45, poz. 235) zwanej dalej „Ustawą”;</w:t>
      </w:r>
    </w:p>
    <w:p w14:paraId="413EF5C8" w14:textId="77777777" w:rsidR="00C07E81" w:rsidRDefault="00F61D8A">
      <w:pPr>
        <w:pStyle w:val="Bezodstpw"/>
        <w:numPr>
          <w:ilvl w:val="0"/>
          <w:numId w:val="10"/>
        </w:numPr>
        <w:spacing w:line="360" w:lineRule="auto"/>
      </w:pPr>
      <w:r>
        <w:t>Rozporządzenia Ministra Pracy i Polityki Społecznej z dnia 25 marca 2011r. w sprawie wymagań lokalowych i sanitarnych dotyczących żłobków i klubów dziecięcych (Dz. U. z 2011r. Nr. 69, poz. 367);</w:t>
      </w:r>
    </w:p>
    <w:p w14:paraId="413EF5C9" w14:textId="77777777" w:rsidR="00C07E81" w:rsidRDefault="00F61D8A">
      <w:pPr>
        <w:pStyle w:val="Bezodstpw"/>
        <w:numPr>
          <w:ilvl w:val="0"/>
          <w:numId w:val="10"/>
        </w:numPr>
        <w:spacing w:line="360" w:lineRule="auto"/>
      </w:pPr>
      <w:r>
        <w:t>Rozporządzenia Ministra Pracy i Polityki Społecznej z dnia 25 marca 2011r. w sprawie zakresu programu szkoleń dla opiekuna w żłobku lub klubie dziecięcym, wolontariusza oraz dziennego opiekuna (Dz. U. 2011 r. Nr 69, poz. 368);</w:t>
      </w:r>
    </w:p>
    <w:p w14:paraId="413EF5CA" w14:textId="77777777" w:rsidR="00C07E81" w:rsidRDefault="00F61D8A">
      <w:pPr>
        <w:pStyle w:val="Bezodstpw"/>
        <w:numPr>
          <w:ilvl w:val="0"/>
          <w:numId w:val="10"/>
        </w:numPr>
        <w:spacing w:line="360" w:lineRule="auto"/>
      </w:pPr>
      <w:r>
        <w:t>Niniejszego statutu.</w:t>
      </w:r>
    </w:p>
    <w:p w14:paraId="413EF5CB" w14:textId="77777777" w:rsidR="00C07E81" w:rsidRDefault="00C07E81">
      <w:pPr>
        <w:pStyle w:val="Bezodstpw"/>
        <w:spacing w:line="360" w:lineRule="auto"/>
        <w:ind w:left="1080"/>
      </w:pPr>
    </w:p>
    <w:p w14:paraId="413EF5CC" w14:textId="77777777" w:rsidR="00C07E81" w:rsidRDefault="00C07E81">
      <w:pPr>
        <w:pStyle w:val="Bezodstpw"/>
        <w:spacing w:line="360" w:lineRule="auto"/>
        <w:ind w:left="1080"/>
      </w:pPr>
    </w:p>
    <w:p w14:paraId="413EF5CD" w14:textId="77777777" w:rsidR="00C07E81" w:rsidRDefault="00C07E81">
      <w:pPr>
        <w:pStyle w:val="Bezodstpw"/>
        <w:spacing w:line="360" w:lineRule="auto"/>
        <w:ind w:left="1080"/>
      </w:pPr>
    </w:p>
    <w:p w14:paraId="413EF5CE" w14:textId="77777777" w:rsidR="00C07E81" w:rsidRDefault="00C07E81">
      <w:pPr>
        <w:pStyle w:val="Bezodstpw"/>
        <w:spacing w:line="360" w:lineRule="auto"/>
        <w:ind w:left="1080"/>
      </w:pPr>
    </w:p>
    <w:p w14:paraId="413EF5CF" w14:textId="77777777" w:rsidR="00C07E81" w:rsidRDefault="00C07E81">
      <w:pPr>
        <w:pStyle w:val="Bezodstpw"/>
        <w:spacing w:line="360" w:lineRule="auto"/>
        <w:ind w:left="1080"/>
      </w:pPr>
    </w:p>
    <w:p w14:paraId="413EF5D0" w14:textId="77777777" w:rsidR="00C07E81" w:rsidRDefault="00F61D8A">
      <w:pPr>
        <w:pStyle w:val="Bezodstpw"/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413EF5D1" w14:textId="77777777" w:rsidR="00C07E81" w:rsidRDefault="00F61D8A">
      <w:pPr>
        <w:pStyle w:val="Bezodstpw"/>
        <w:spacing w:line="360" w:lineRule="auto"/>
        <w:ind w:left="1080"/>
        <w:jc w:val="center"/>
        <w:rPr>
          <w:b/>
        </w:rPr>
      </w:pPr>
      <w:r>
        <w:rPr>
          <w:b/>
        </w:rPr>
        <w:t>Cele i zadania Żłobka oraz sposoby ich realizacji</w:t>
      </w:r>
    </w:p>
    <w:p w14:paraId="413EF5D2" w14:textId="77777777" w:rsidR="00C07E81" w:rsidRDefault="00F61D8A">
      <w:pPr>
        <w:pStyle w:val="Bezodstpw"/>
        <w:spacing w:line="360" w:lineRule="auto"/>
        <w:ind w:left="1080"/>
        <w:jc w:val="center"/>
        <w:rPr>
          <w:b/>
        </w:rPr>
      </w:pPr>
      <w:r>
        <w:rPr>
          <w:b/>
        </w:rPr>
        <w:t>§3</w:t>
      </w:r>
    </w:p>
    <w:p w14:paraId="413EF5D3" w14:textId="77777777" w:rsidR="00C07E81" w:rsidRDefault="00C07E81">
      <w:pPr>
        <w:pStyle w:val="Bezodstpw"/>
        <w:spacing w:line="360" w:lineRule="auto"/>
        <w:rPr>
          <w:b/>
        </w:rPr>
      </w:pPr>
    </w:p>
    <w:p w14:paraId="413EF5D4" w14:textId="77777777" w:rsidR="00C07E81" w:rsidRDefault="00F61D8A">
      <w:pPr>
        <w:pStyle w:val="Bezodstpw"/>
        <w:numPr>
          <w:ilvl w:val="0"/>
          <w:numId w:val="25"/>
        </w:numPr>
        <w:spacing w:line="360" w:lineRule="auto"/>
      </w:pPr>
      <w:r>
        <w:t xml:space="preserve">Celem działania Żłobka jest sprawowanie opieki nad dziećmi w wieku od </w:t>
      </w:r>
      <w:r>
        <w:t>ukończenia 5-tego miesiąca życia do lat trzech;</w:t>
      </w:r>
    </w:p>
    <w:p w14:paraId="413EF5D5" w14:textId="77777777" w:rsidR="00C07E81" w:rsidRDefault="00F61D8A">
      <w:pPr>
        <w:pStyle w:val="Bezodstpw"/>
        <w:numPr>
          <w:ilvl w:val="0"/>
          <w:numId w:val="8"/>
        </w:numPr>
        <w:spacing w:line="360" w:lineRule="auto"/>
      </w:pPr>
      <w:r>
        <w:t>Żłobek jest placówką jednooddziałową, zlokalizowaną na parterze budynku przy ulicy 3 Maja 27A w Niepołomicach,</w:t>
      </w:r>
    </w:p>
    <w:p w14:paraId="413EF5D6" w14:textId="77777777" w:rsidR="00C07E81" w:rsidRDefault="00F61D8A">
      <w:pPr>
        <w:pStyle w:val="Bezodstpw"/>
        <w:numPr>
          <w:ilvl w:val="0"/>
          <w:numId w:val="8"/>
        </w:numPr>
        <w:spacing w:line="360" w:lineRule="auto"/>
      </w:pPr>
      <w:r>
        <w:t>Drugi  oddział  stanowi Filia Przedszkola Eko-Park.</w:t>
      </w:r>
    </w:p>
    <w:p w14:paraId="413EF5D7" w14:textId="77777777" w:rsidR="00C07E81" w:rsidRDefault="00C07E81">
      <w:pPr>
        <w:pStyle w:val="Bezodstpw"/>
        <w:spacing w:line="360" w:lineRule="auto"/>
        <w:ind w:left="720"/>
      </w:pPr>
    </w:p>
    <w:p w14:paraId="413EF5D8" w14:textId="77777777" w:rsidR="00C07E81" w:rsidRDefault="00C07E81">
      <w:pPr>
        <w:pStyle w:val="Bezodstpw"/>
        <w:spacing w:line="360" w:lineRule="auto"/>
      </w:pPr>
    </w:p>
    <w:p w14:paraId="413EF5D9" w14:textId="77777777" w:rsidR="00C07E81" w:rsidRDefault="00F61D8A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§4</w:t>
      </w:r>
    </w:p>
    <w:p w14:paraId="413EF5DA" w14:textId="77777777" w:rsidR="00C07E81" w:rsidRDefault="00F61D8A">
      <w:pPr>
        <w:pStyle w:val="Bezodstpw"/>
        <w:spacing w:line="360" w:lineRule="auto"/>
      </w:pPr>
      <w:r>
        <w:t>Do zadań Żłobka należy w szczególności zapewnienie dzieciom:</w:t>
      </w:r>
    </w:p>
    <w:p w14:paraId="413EF5DB" w14:textId="77777777" w:rsidR="00C07E81" w:rsidRDefault="00F61D8A">
      <w:pPr>
        <w:pStyle w:val="Bezodstpw"/>
        <w:numPr>
          <w:ilvl w:val="0"/>
          <w:numId w:val="26"/>
        </w:numPr>
        <w:spacing w:line="360" w:lineRule="auto"/>
      </w:pPr>
      <w:r>
        <w:t>Opieki w warunkach bytowych zbliżonych do warunków domowych;</w:t>
      </w:r>
    </w:p>
    <w:p w14:paraId="413EF5DC" w14:textId="77777777" w:rsidR="00C07E81" w:rsidRDefault="00F61D8A">
      <w:pPr>
        <w:pStyle w:val="Bezodstpw"/>
        <w:numPr>
          <w:ilvl w:val="0"/>
          <w:numId w:val="15"/>
        </w:numPr>
        <w:spacing w:line="360" w:lineRule="auto"/>
      </w:pPr>
      <w:r>
        <w:t>Właściwej opieki pielęgnacyjnej oraz edukacyjnej, przez prowadzenie zajęć zabawowych z elementami edukacji, z uwzględnieniem indywidualnych potrzeb dziecka;</w:t>
      </w:r>
    </w:p>
    <w:p w14:paraId="413EF5DD" w14:textId="77777777" w:rsidR="00C07E81" w:rsidRDefault="00F61D8A">
      <w:pPr>
        <w:pStyle w:val="Bezodstpw"/>
        <w:numPr>
          <w:ilvl w:val="0"/>
          <w:numId w:val="15"/>
        </w:numPr>
        <w:spacing w:line="360" w:lineRule="auto"/>
      </w:pPr>
      <w:r>
        <w:t>Zajęć opiekuńczo wychowawczych i edukacyjnych, uwzględniających rozwój psychomotoryczny, właściwy do wieku dziecka;</w:t>
      </w:r>
    </w:p>
    <w:p w14:paraId="413EF5DE" w14:textId="77777777" w:rsidR="00C07E81" w:rsidRDefault="00F61D8A">
      <w:pPr>
        <w:pStyle w:val="Bezodstpw"/>
        <w:numPr>
          <w:ilvl w:val="0"/>
          <w:numId w:val="15"/>
        </w:numPr>
        <w:spacing w:line="360" w:lineRule="auto"/>
      </w:pPr>
      <w:r>
        <w:t>Wyżywienia zgodnie z normami fizjologicznymi.</w:t>
      </w:r>
    </w:p>
    <w:p w14:paraId="413EF5DF" w14:textId="77777777" w:rsidR="00C07E81" w:rsidRDefault="00C07E81">
      <w:pPr>
        <w:pStyle w:val="Bezodstpw"/>
        <w:spacing w:line="360" w:lineRule="auto"/>
        <w:ind w:left="720"/>
      </w:pPr>
    </w:p>
    <w:p w14:paraId="413EF5E0" w14:textId="77777777" w:rsidR="00C07E81" w:rsidRDefault="00F61D8A">
      <w:pPr>
        <w:pStyle w:val="Bezodstpw"/>
        <w:spacing w:line="360" w:lineRule="auto"/>
        <w:ind w:left="720"/>
        <w:jc w:val="center"/>
        <w:rPr>
          <w:b/>
        </w:rPr>
      </w:pPr>
      <w:r>
        <w:rPr>
          <w:b/>
        </w:rPr>
        <w:t>§5</w:t>
      </w:r>
    </w:p>
    <w:p w14:paraId="413EF5E1" w14:textId="77777777" w:rsidR="00C07E81" w:rsidRDefault="00F61D8A">
      <w:pPr>
        <w:pStyle w:val="Bezodstpw"/>
        <w:spacing w:line="360" w:lineRule="auto"/>
      </w:pPr>
      <w:r>
        <w:t>Zakres i sposób wykonywania zadań opiekuńczych Żłobka :</w:t>
      </w:r>
    </w:p>
    <w:p w14:paraId="413EF5E2" w14:textId="77777777" w:rsidR="00C07E81" w:rsidRDefault="00F61D8A">
      <w:pPr>
        <w:pStyle w:val="Bezodstpw"/>
        <w:numPr>
          <w:ilvl w:val="0"/>
          <w:numId w:val="27"/>
        </w:numPr>
        <w:spacing w:line="360" w:lineRule="auto"/>
      </w:pPr>
      <w:r>
        <w:t xml:space="preserve">W czasie pobytu dziecka w Żłobku oraz w </w:t>
      </w:r>
      <w:r>
        <w:t>trakcie zajęć poza obiektem, opiekę nad dzieckiem sprawuje właściwy personel Żłobka, który spełnia wymagania określone w Ustawie;</w:t>
      </w:r>
    </w:p>
    <w:p w14:paraId="413EF5E3" w14:textId="77777777" w:rsidR="00C07E81" w:rsidRDefault="00F61D8A">
      <w:pPr>
        <w:pStyle w:val="Bezodstpw"/>
        <w:numPr>
          <w:ilvl w:val="0"/>
          <w:numId w:val="21"/>
        </w:numPr>
        <w:spacing w:line="360" w:lineRule="auto"/>
      </w:pPr>
      <w:r>
        <w:t>Na jednego opiekuna przypada 8 dzieci;</w:t>
      </w:r>
    </w:p>
    <w:p w14:paraId="413EF5E4" w14:textId="77777777" w:rsidR="00C07E81" w:rsidRDefault="00F61D8A">
      <w:pPr>
        <w:pStyle w:val="Bezodstpw"/>
        <w:numPr>
          <w:ilvl w:val="0"/>
          <w:numId w:val="21"/>
        </w:numPr>
        <w:spacing w:line="360" w:lineRule="auto"/>
      </w:pPr>
      <w:r>
        <w:t>Dziecko przyjęte do Żłobka podlega obowiązkowemu ubezpieczeniu;</w:t>
      </w:r>
    </w:p>
    <w:p w14:paraId="413EF5E5" w14:textId="77777777" w:rsidR="00C07E81" w:rsidRDefault="00F61D8A">
      <w:pPr>
        <w:pStyle w:val="Bezodstpw"/>
        <w:numPr>
          <w:ilvl w:val="0"/>
          <w:numId w:val="21"/>
        </w:numPr>
        <w:spacing w:line="360" w:lineRule="auto"/>
      </w:pPr>
      <w:r>
        <w:t xml:space="preserve">Żłobek </w:t>
      </w:r>
      <w:r>
        <w:t>realizuje cele i zadania wynikające z przepisów Ustawy, a w szczególności:</w:t>
      </w:r>
    </w:p>
    <w:p w14:paraId="413EF5E6" w14:textId="77777777" w:rsidR="00C07E81" w:rsidRDefault="00F61D8A">
      <w:pPr>
        <w:pStyle w:val="Bezodstpw"/>
        <w:numPr>
          <w:ilvl w:val="0"/>
          <w:numId w:val="28"/>
        </w:numPr>
        <w:spacing w:line="360" w:lineRule="auto"/>
      </w:pPr>
      <w:r>
        <w:t>troszczy się o stan zdrowia i prawidłowy rozwój fizyczny dzieci przez zapewnianie im opieki, wyrabianie nawyków higieny życia codziennego</w:t>
      </w:r>
    </w:p>
    <w:p w14:paraId="413EF5E7" w14:textId="77777777" w:rsidR="00C07E81" w:rsidRDefault="00F61D8A">
      <w:pPr>
        <w:pStyle w:val="Bezodstpw"/>
        <w:spacing w:line="360" w:lineRule="auto"/>
      </w:pPr>
      <w:r>
        <w:t xml:space="preserve"> oraz prowadzenie zajęć ogólnorozwojowych,</w:t>
      </w:r>
    </w:p>
    <w:p w14:paraId="413EF5E8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wspomaga indywidualny rozwój i wczesną edukacje dziecka,</w:t>
      </w:r>
    </w:p>
    <w:p w14:paraId="413EF5E9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lastRenderedPageBreak/>
        <w:t>zapewnia opiekę, wychowanie w atmosferze akceptacji i bezpieczeństwa,</w:t>
      </w:r>
    </w:p>
    <w:p w14:paraId="413EF5EA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troszczy się o rozwój umysłowy dziecka,</w:t>
      </w:r>
    </w:p>
    <w:p w14:paraId="413EF5EB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kształtuje postawy społeczne,</w:t>
      </w:r>
    </w:p>
    <w:p w14:paraId="413EF5EC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rozwija wyobraźnię i wrażliwość estetyczną dzieci,</w:t>
      </w:r>
    </w:p>
    <w:p w14:paraId="413EF5ED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współdziała z rodzicami/opiekunami prawnymi pełniąc wobec nich funkcję doradczą i wspierającą działania wychowawcze,</w:t>
      </w:r>
    </w:p>
    <w:p w14:paraId="413EF5EE" w14:textId="77777777" w:rsidR="00C07E81" w:rsidRDefault="00F61D8A">
      <w:pPr>
        <w:pStyle w:val="Bezodstpw"/>
        <w:numPr>
          <w:ilvl w:val="0"/>
          <w:numId w:val="5"/>
        </w:numPr>
        <w:spacing w:line="360" w:lineRule="auto"/>
      </w:pPr>
      <w:r>
        <w:t>udziela rzetelnych informacji o postępach dziecka, jego zachowaniu i rozwoju.</w:t>
      </w:r>
    </w:p>
    <w:p w14:paraId="413EF5EF" w14:textId="77777777" w:rsidR="00C07E81" w:rsidRDefault="00C07E81">
      <w:pPr>
        <w:pStyle w:val="Bezodstpw"/>
        <w:spacing w:line="360" w:lineRule="auto"/>
      </w:pPr>
    </w:p>
    <w:p w14:paraId="413EF5F0" w14:textId="77777777" w:rsidR="00C07E81" w:rsidRDefault="00F61D8A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§6</w:t>
      </w:r>
    </w:p>
    <w:p w14:paraId="413EF5F1" w14:textId="77777777" w:rsidR="00C07E81" w:rsidRDefault="00F61D8A">
      <w:pPr>
        <w:pStyle w:val="Bezodstpw"/>
        <w:spacing w:line="360" w:lineRule="auto"/>
      </w:pPr>
      <w:r>
        <w:t>Żłobek realizując zaspakajanie potrzeb dziecka kieruje się w szczególności:</w:t>
      </w:r>
    </w:p>
    <w:p w14:paraId="413EF5F2" w14:textId="77777777" w:rsidR="00C07E81" w:rsidRDefault="00F61D8A">
      <w:pPr>
        <w:pStyle w:val="Bezodstpw"/>
        <w:numPr>
          <w:ilvl w:val="0"/>
          <w:numId w:val="29"/>
        </w:numPr>
        <w:spacing w:line="360" w:lineRule="auto"/>
      </w:pPr>
      <w:r>
        <w:t>Dobrem dziecka;</w:t>
      </w:r>
    </w:p>
    <w:p w14:paraId="413EF5F3" w14:textId="77777777" w:rsidR="00C07E81" w:rsidRDefault="00F61D8A">
      <w:pPr>
        <w:pStyle w:val="Bezodstpw"/>
        <w:numPr>
          <w:ilvl w:val="0"/>
          <w:numId w:val="11"/>
        </w:numPr>
        <w:spacing w:line="360" w:lineRule="auto"/>
      </w:pPr>
      <w:r>
        <w:t>Potrzebą wyrównywania deficytów rozwojowych;</w:t>
      </w:r>
    </w:p>
    <w:p w14:paraId="413EF5F4" w14:textId="77777777" w:rsidR="00C07E81" w:rsidRDefault="00F61D8A">
      <w:pPr>
        <w:pStyle w:val="Bezodstpw"/>
        <w:numPr>
          <w:ilvl w:val="0"/>
          <w:numId w:val="11"/>
        </w:numPr>
        <w:spacing w:line="360" w:lineRule="auto"/>
      </w:pPr>
      <w:r>
        <w:t>Koniecznością wspierania wszechstronnego rozwoju dziecka.</w:t>
      </w:r>
    </w:p>
    <w:p w14:paraId="413EF5F5" w14:textId="77777777" w:rsidR="00C07E81" w:rsidRDefault="00C07E81">
      <w:pPr>
        <w:pStyle w:val="Bezodstpw"/>
        <w:spacing w:line="360" w:lineRule="auto"/>
        <w:ind w:left="360"/>
      </w:pPr>
    </w:p>
    <w:p w14:paraId="413EF5F6" w14:textId="77777777" w:rsidR="00C07E81" w:rsidRDefault="00F61D8A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III</w:t>
      </w:r>
    </w:p>
    <w:p w14:paraId="413EF5F7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Zarządzanie Żłobkiem</w:t>
      </w:r>
    </w:p>
    <w:p w14:paraId="413EF5F8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§7</w:t>
      </w:r>
    </w:p>
    <w:p w14:paraId="413EF5F9" w14:textId="77777777" w:rsidR="00C07E81" w:rsidRDefault="00F61D8A">
      <w:pPr>
        <w:pStyle w:val="Bezodstpw"/>
        <w:spacing w:line="360" w:lineRule="auto"/>
        <w:ind w:left="360"/>
      </w:pPr>
      <w:r>
        <w:t>Żłobkiem zarządza Dyrektor Żłobka, do obowiązków którego należy:</w:t>
      </w:r>
    </w:p>
    <w:p w14:paraId="413EF5FA" w14:textId="77777777" w:rsidR="00C07E81" w:rsidRDefault="00F61D8A">
      <w:pPr>
        <w:pStyle w:val="Bezodstpw"/>
        <w:numPr>
          <w:ilvl w:val="0"/>
          <w:numId w:val="30"/>
        </w:numPr>
        <w:spacing w:line="360" w:lineRule="auto"/>
      </w:pPr>
      <w:r>
        <w:t xml:space="preserve">Nadzór i </w:t>
      </w:r>
      <w:r>
        <w:t>koordynacja zgodności realizowanych przez Żłobek celów z założeniami statutu Żłobka;</w:t>
      </w:r>
    </w:p>
    <w:p w14:paraId="413EF5FB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Zatrudnianie i zwalnianie kadry Żłobka;</w:t>
      </w:r>
    </w:p>
    <w:p w14:paraId="413EF5FC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Kierowanie bieżącą działalnością opiekuńczo-wychowawczą, administracyjną, merytoryczną, oraz finansowo-księgową Żłobka;</w:t>
      </w:r>
    </w:p>
    <w:p w14:paraId="413EF5FD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Reprezentowanie Żłobka na zewnątrz;</w:t>
      </w:r>
    </w:p>
    <w:p w14:paraId="413EF5FE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Opracowanie dokumentacji – zgodnie z obowiązującymi przepisami prawa;</w:t>
      </w:r>
    </w:p>
    <w:p w14:paraId="413EF5FF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Zapewnienie dzieciom i pracownikom bezpieczeństwa i higienicznych warunków pobytu w Żłobku;</w:t>
      </w:r>
    </w:p>
    <w:p w14:paraId="413EF600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Ustalenie ramowego rozkładu dnia;</w:t>
      </w:r>
    </w:p>
    <w:p w14:paraId="413EF601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Sprawowanie nadzoru pedagogicznego w stosunku do zatrudnionych opiekunów;</w:t>
      </w:r>
    </w:p>
    <w:p w14:paraId="413EF602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Gromadzenie informacji o pracy opiekunów w celu dokonywania oceny ich pracy;</w:t>
      </w:r>
    </w:p>
    <w:p w14:paraId="413EF603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Sprawowanie opieki nad dziećmi oraz tworzenie warunków harmonijnego rozwoju psychofizycznego;</w:t>
      </w:r>
    </w:p>
    <w:p w14:paraId="413EF604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lastRenderedPageBreak/>
        <w:t>Współpraca z rodzicami oraz instytucjami nadzorującymi i kontrolującymi pracę Żłobka;</w:t>
      </w:r>
    </w:p>
    <w:p w14:paraId="413EF605" w14:textId="77777777" w:rsidR="00C07E81" w:rsidRDefault="00F61D8A">
      <w:pPr>
        <w:pStyle w:val="Bezodstpw"/>
        <w:numPr>
          <w:ilvl w:val="0"/>
          <w:numId w:val="1"/>
        </w:numPr>
        <w:spacing w:line="360" w:lineRule="auto"/>
      </w:pPr>
      <w:r>
        <w:t>Prowadzenie i archiwizowanie dokumentacji Żłobka.</w:t>
      </w:r>
    </w:p>
    <w:p w14:paraId="413EF606" w14:textId="77777777" w:rsidR="00C07E81" w:rsidRDefault="00C07E81">
      <w:pPr>
        <w:pStyle w:val="Bezodstpw"/>
        <w:spacing w:line="360" w:lineRule="auto"/>
        <w:ind w:left="360"/>
        <w:rPr>
          <w:b/>
          <w:sz w:val="28"/>
          <w:szCs w:val="28"/>
        </w:rPr>
      </w:pPr>
    </w:p>
    <w:p w14:paraId="413EF607" w14:textId="77777777" w:rsidR="00C07E81" w:rsidRDefault="00F61D8A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14:paraId="413EF608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Organizacja Żłobka</w:t>
      </w:r>
    </w:p>
    <w:p w14:paraId="413EF609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§8</w:t>
      </w:r>
    </w:p>
    <w:p w14:paraId="413EF60A" w14:textId="77777777" w:rsidR="00C07E81" w:rsidRDefault="00F61D8A">
      <w:pPr>
        <w:pStyle w:val="Bezodstpw"/>
        <w:numPr>
          <w:ilvl w:val="0"/>
          <w:numId w:val="31"/>
        </w:numPr>
        <w:spacing w:line="360" w:lineRule="auto"/>
      </w:pPr>
      <w:r>
        <w:t>Żłobek jest placówką opiekuńczo-wychowawczą oraz edukacyjną, zapewniającą opiekę i wychowanie dzieci od ukończenia 5-tego miesiąca życia do lat 3;</w:t>
      </w:r>
    </w:p>
    <w:p w14:paraId="413EF60B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Żłobek jest czynny 12 miesięcy w roku, z wyjątkiem sobót, dni ustawowo wolnych od pracy, Wigilii Bożego Narodzenia oraz przerwy technicznej w dniach od 21.08. do 31.08.</w:t>
      </w:r>
    </w:p>
    <w:p w14:paraId="413EF60C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Oddziały Żłobka sprawują opiekę dzienną od poniedziałku do piątku w godzinach 7:00-17:00;</w:t>
      </w:r>
    </w:p>
    <w:p w14:paraId="413EF60D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Maksymalny czas opieki nad dzieckiem w żłobku wynosi 10 godzin dziennie.</w:t>
      </w:r>
    </w:p>
    <w:p w14:paraId="413EF60E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Ewentualne zmiany godzin pracy placówki lub ich wydłużenie podlegają konsultacji z Rodzicami raz w roku podczas zebrania w miesiącu Wrześniu.</w:t>
      </w:r>
    </w:p>
    <w:p w14:paraId="413EF60F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 xml:space="preserve">Organizację pracy </w:t>
      </w:r>
      <w:r>
        <w:t>Żłobka w ciągu dnia określa rozkład dnia ustalony przez Dyrektora Żłobka, który może w tej sprawie zasięgnąć opinii pracowników Żłobka;</w:t>
      </w:r>
    </w:p>
    <w:p w14:paraId="413EF610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Ramowy rozkład dnia uwzględnia czas i godziny posiłków, zajęć i zabaw w Żłobku oraz na świeżym powietrzu, odpoczynku, czynności higienicznych;</w:t>
      </w:r>
    </w:p>
    <w:p w14:paraId="413EF611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Działania opiekuńczo-wychowawcze i edukacyjne są realizowane na podstawie miesięcznych planów opiekuńczo-wychowawczych obejmujących treści odnoszących się do wszechstronnego rozwoju dziecka i realizowane są przez udział w zajęciach ruchowych, konstrukcyjno-manipulacyjnych, plastycznych, dydaktycznych, tematycznych, umuzykalniających;</w:t>
      </w:r>
    </w:p>
    <w:p w14:paraId="413EF612" w14:textId="77777777" w:rsidR="00C07E81" w:rsidRDefault="00F61D8A">
      <w:pPr>
        <w:pStyle w:val="Bezodstpw"/>
        <w:numPr>
          <w:ilvl w:val="0"/>
          <w:numId w:val="19"/>
        </w:numPr>
        <w:spacing w:line="360" w:lineRule="auto"/>
      </w:pPr>
      <w:r>
        <w:t>Dzieci mają wszystkie prawa wynikające z Konwencji Praw Dziecka a w szczególności mają prawo do:</w:t>
      </w:r>
    </w:p>
    <w:p w14:paraId="413EF613" w14:textId="77777777" w:rsidR="00C07E81" w:rsidRDefault="00F61D8A">
      <w:pPr>
        <w:pStyle w:val="Bezodstpw"/>
        <w:numPr>
          <w:ilvl w:val="0"/>
          <w:numId w:val="32"/>
        </w:numPr>
        <w:spacing w:line="360" w:lineRule="auto"/>
      </w:pPr>
      <w:r>
        <w:t>właściwie zorganizowanego procesu opiekuńczo-wychowawczego, uwzględniającego zasady higieny pracy umysłowej,</w:t>
      </w:r>
    </w:p>
    <w:p w14:paraId="413EF614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akceptacji takimi, jakimi są,</w:t>
      </w:r>
    </w:p>
    <w:p w14:paraId="413EF615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ochrony przed wszelkimi formami przemocy fizycznej bądź psychicznej lub zaniedbania ze strony dorosłych,</w:t>
      </w:r>
    </w:p>
    <w:p w14:paraId="413EF616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poszanowania godności i własności osobistej,</w:t>
      </w:r>
    </w:p>
    <w:p w14:paraId="413EF617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lastRenderedPageBreak/>
        <w:t>indywidualnego procesu i własnego tempa rozwoju,</w:t>
      </w:r>
    </w:p>
    <w:p w14:paraId="413EF618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 xml:space="preserve">zabawy i </w:t>
      </w:r>
      <w:proofErr w:type="spellStart"/>
      <w:r>
        <w:t>i</w:t>
      </w:r>
      <w:proofErr w:type="spellEnd"/>
      <w:r>
        <w:t xml:space="preserve"> wyboru towarzysza zabawy,</w:t>
      </w:r>
    </w:p>
    <w:p w14:paraId="413EF619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aktywnego kształtowania kontaktów społecznych i otrzymania w tym pomocy,</w:t>
      </w:r>
    </w:p>
    <w:p w14:paraId="413EF61A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życzliwego i podmiotowego traktowania w procesie dydaktycznym i wychowawczym,</w:t>
      </w:r>
    </w:p>
    <w:p w14:paraId="413EF61B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różnorodnego, bogatego w bodźce i poddającego się procesom twórczym otoczenia,</w:t>
      </w:r>
    </w:p>
    <w:p w14:paraId="413EF61C" w14:textId="77777777" w:rsidR="00C07E81" w:rsidRDefault="00F61D8A">
      <w:pPr>
        <w:pStyle w:val="Bezodstpw"/>
        <w:numPr>
          <w:ilvl w:val="0"/>
          <w:numId w:val="4"/>
        </w:numPr>
        <w:spacing w:line="360" w:lineRule="auto"/>
      </w:pPr>
      <w:r>
        <w:t>pomocy i ochrony przy pokonywaniu przeżyć związanych z przykrymi i dotkliwymi zdarzeniami.</w:t>
      </w:r>
    </w:p>
    <w:p w14:paraId="413EF61D" w14:textId="77777777" w:rsidR="00C07E81" w:rsidRDefault="00C07E81">
      <w:pPr>
        <w:pStyle w:val="Bezodstpw"/>
        <w:spacing w:line="360" w:lineRule="auto"/>
        <w:ind w:left="720"/>
      </w:pPr>
    </w:p>
    <w:p w14:paraId="413EF61E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§9</w:t>
      </w:r>
    </w:p>
    <w:p w14:paraId="413EF61F" w14:textId="77777777" w:rsidR="00C07E81" w:rsidRDefault="00F61D8A">
      <w:pPr>
        <w:pStyle w:val="Bezodstpw"/>
        <w:numPr>
          <w:ilvl w:val="0"/>
          <w:numId w:val="33"/>
        </w:numPr>
        <w:spacing w:line="360" w:lineRule="auto"/>
      </w:pPr>
      <w:r>
        <w:t>W Żłobku nie wolno stosować wobec dziecka żadnych zabiegów lekarskich bez zgody rodziców/opiekunów prawnych, poza nagłymi przypadkami bezpośrednio ratującymi życie dziecka;</w:t>
      </w:r>
    </w:p>
    <w:p w14:paraId="413EF620" w14:textId="77777777" w:rsidR="00C07E81" w:rsidRDefault="00F61D8A">
      <w:pPr>
        <w:pStyle w:val="Bezodstpw"/>
        <w:numPr>
          <w:ilvl w:val="0"/>
          <w:numId w:val="12"/>
        </w:numPr>
        <w:spacing w:line="360" w:lineRule="auto"/>
      </w:pPr>
      <w:r>
        <w:t>W Żłobku nie podaje się dzieciom leków.</w:t>
      </w:r>
    </w:p>
    <w:p w14:paraId="413EF621" w14:textId="77777777" w:rsidR="00C07E81" w:rsidRDefault="00C07E81">
      <w:pPr>
        <w:pStyle w:val="Bezodstpw"/>
        <w:spacing w:line="360" w:lineRule="auto"/>
        <w:ind w:left="360"/>
        <w:jc w:val="center"/>
        <w:rPr>
          <w:b/>
        </w:rPr>
      </w:pPr>
    </w:p>
    <w:p w14:paraId="413EF622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§10</w:t>
      </w:r>
    </w:p>
    <w:p w14:paraId="413EF623" w14:textId="77777777" w:rsidR="00C07E81" w:rsidRDefault="00F61D8A">
      <w:pPr>
        <w:pStyle w:val="Bezodstpw"/>
        <w:numPr>
          <w:ilvl w:val="0"/>
          <w:numId w:val="34"/>
        </w:numPr>
        <w:spacing w:line="360" w:lineRule="auto"/>
      </w:pPr>
      <w:r>
        <w:t>Rekrutacja dzieci do Żłobka prowadzona jest na podstawie kolejności zgłoszeń.</w:t>
      </w:r>
    </w:p>
    <w:p w14:paraId="413EF624" w14:textId="77777777" w:rsidR="00C07E81" w:rsidRDefault="00F61D8A">
      <w:pPr>
        <w:pStyle w:val="Bezodstpw"/>
        <w:numPr>
          <w:ilvl w:val="0"/>
          <w:numId w:val="13"/>
        </w:numPr>
        <w:spacing w:line="360" w:lineRule="auto"/>
      </w:pPr>
      <w:r>
        <w:t xml:space="preserve">Kwalifikacji do zapisu podlegają dzieci, które w momencie rozpoczęcia </w:t>
      </w:r>
      <w:r>
        <w:t>uczęszczania do Żłobka ukończą co najmniej 5 miesiąc życia;</w:t>
      </w:r>
    </w:p>
    <w:p w14:paraId="413EF625" w14:textId="77777777" w:rsidR="00C07E81" w:rsidRDefault="00F61D8A">
      <w:pPr>
        <w:pStyle w:val="Bezodstpw"/>
        <w:numPr>
          <w:ilvl w:val="0"/>
          <w:numId w:val="13"/>
        </w:numPr>
        <w:spacing w:line="360" w:lineRule="auto"/>
      </w:pPr>
      <w:r>
        <w:t>Proces rekrutacji uwzględnia zasadę równości szans;</w:t>
      </w:r>
    </w:p>
    <w:p w14:paraId="413EF626" w14:textId="77777777" w:rsidR="00C07E81" w:rsidRDefault="00F61D8A">
      <w:pPr>
        <w:pStyle w:val="Bezodstpw"/>
        <w:numPr>
          <w:ilvl w:val="0"/>
          <w:numId w:val="13"/>
        </w:numPr>
        <w:spacing w:line="360" w:lineRule="auto"/>
      </w:pPr>
      <w:r>
        <w:t>Podstawą uczestniczenia w rekrutacji dziecka do Żłobka jest złożenie formularza  rekrutacyjnego..</w:t>
      </w:r>
    </w:p>
    <w:p w14:paraId="413EF627" w14:textId="77777777" w:rsidR="00C07E81" w:rsidRDefault="00F61D8A">
      <w:pPr>
        <w:pStyle w:val="Bezodstpw"/>
        <w:numPr>
          <w:ilvl w:val="0"/>
          <w:numId w:val="13"/>
        </w:numPr>
        <w:spacing w:line="360" w:lineRule="auto"/>
      </w:pPr>
      <w:r>
        <w:t>Przyjęcie dziecka do Żłobka następuje na podstawie umowy cywilno-prawnej o świadczeniu usług zawartej pomiędzy stronami, tj. rodzicem (prawnym opiekunem) a Dyrektorem Żłobka;</w:t>
      </w:r>
    </w:p>
    <w:p w14:paraId="413EF628" w14:textId="77777777" w:rsidR="00C07E81" w:rsidRDefault="00F61D8A">
      <w:pPr>
        <w:pStyle w:val="Bezodstpw"/>
        <w:numPr>
          <w:ilvl w:val="0"/>
          <w:numId w:val="13"/>
        </w:numPr>
        <w:spacing w:line="360" w:lineRule="auto"/>
      </w:pPr>
      <w:r>
        <w:t>Przyjęcie dziecka do Żłobka może nastąpić z listy rezerwowej w trakcie całego roku w miarę wolnych miejsc.</w:t>
      </w:r>
    </w:p>
    <w:p w14:paraId="413EF629" w14:textId="77777777" w:rsidR="00C07E81" w:rsidRDefault="00C07E81">
      <w:pPr>
        <w:pStyle w:val="Bezodstpw"/>
        <w:spacing w:line="360" w:lineRule="auto"/>
        <w:ind w:left="720"/>
      </w:pPr>
    </w:p>
    <w:p w14:paraId="413EF62A" w14:textId="77777777" w:rsidR="00C07E81" w:rsidRDefault="00C07E81">
      <w:pPr>
        <w:pStyle w:val="Bezodstpw"/>
        <w:spacing w:line="360" w:lineRule="auto"/>
        <w:ind w:left="720"/>
      </w:pPr>
    </w:p>
    <w:p w14:paraId="413EF62B" w14:textId="77777777" w:rsidR="00C07E81" w:rsidRDefault="00C07E81">
      <w:pPr>
        <w:pStyle w:val="Bezodstpw"/>
        <w:spacing w:line="360" w:lineRule="auto"/>
        <w:ind w:left="720"/>
      </w:pPr>
    </w:p>
    <w:p w14:paraId="413EF62C" w14:textId="77777777" w:rsidR="00C07E81" w:rsidRDefault="00C07E81">
      <w:pPr>
        <w:pStyle w:val="Bezodstpw"/>
        <w:spacing w:line="360" w:lineRule="auto"/>
        <w:ind w:left="720"/>
      </w:pPr>
    </w:p>
    <w:p w14:paraId="413EF62D" w14:textId="77777777" w:rsidR="00C07E81" w:rsidRDefault="00C07E81">
      <w:pPr>
        <w:pStyle w:val="Bezodstpw"/>
        <w:spacing w:line="360" w:lineRule="auto"/>
        <w:ind w:left="720"/>
      </w:pPr>
    </w:p>
    <w:p w14:paraId="413EF62E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§11</w:t>
      </w:r>
    </w:p>
    <w:p w14:paraId="413EF62F" w14:textId="77777777" w:rsidR="00C07E81" w:rsidRDefault="00F61D8A">
      <w:pPr>
        <w:pStyle w:val="Bezodstpw"/>
        <w:numPr>
          <w:ilvl w:val="0"/>
          <w:numId w:val="35"/>
        </w:numPr>
        <w:spacing w:line="360" w:lineRule="auto"/>
      </w:pPr>
      <w:r>
        <w:lastRenderedPageBreak/>
        <w:t>Dziecko może być skreślone z listy wychowanków przez Dyrektora Żłobka w szczególności gdy:</w:t>
      </w:r>
    </w:p>
    <w:p w14:paraId="413EF630" w14:textId="77777777" w:rsidR="00C07E81" w:rsidRDefault="00F61D8A">
      <w:pPr>
        <w:pStyle w:val="Bezodstpw"/>
        <w:numPr>
          <w:ilvl w:val="0"/>
          <w:numId w:val="36"/>
        </w:numPr>
        <w:spacing w:line="360" w:lineRule="auto"/>
      </w:pPr>
      <w:r>
        <w:t>rodzice nie przestrzegają postanowień obowiązującego w Żłobku statutu i obowiązujących w placówce regulaminów;</w:t>
      </w:r>
    </w:p>
    <w:p w14:paraId="413EF631" w14:textId="77777777" w:rsidR="00C07E81" w:rsidRDefault="00F61D8A">
      <w:pPr>
        <w:pStyle w:val="Bezodstpw"/>
        <w:numPr>
          <w:ilvl w:val="0"/>
          <w:numId w:val="14"/>
        </w:numPr>
        <w:spacing w:line="360" w:lineRule="auto"/>
      </w:pPr>
      <w:r>
        <w:t>rodzice zataili informacje o stanie zdrowia psychicznego lub fizycznego dziecka mające wpływ na prawidłowy proces dydaktyczno-wychowawczy i bezpieczeństwo innych dzieci,</w:t>
      </w:r>
    </w:p>
    <w:p w14:paraId="413EF632" w14:textId="77777777" w:rsidR="00C07E81" w:rsidRDefault="00F61D8A">
      <w:pPr>
        <w:pStyle w:val="Bezodstpw"/>
        <w:numPr>
          <w:ilvl w:val="0"/>
          <w:numId w:val="14"/>
        </w:numPr>
        <w:spacing w:line="360" w:lineRule="auto"/>
      </w:pPr>
      <w:r>
        <w:t>dziecko swoim zachowaniem zagraża zdrowiu i bezpieczeństwu innych dzieci,</w:t>
      </w:r>
    </w:p>
    <w:p w14:paraId="413EF633" w14:textId="77777777" w:rsidR="00C07E81" w:rsidRDefault="00F61D8A">
      <w:pPr>
        <w:pStyle w:val="Bezodstpw"/>
        <w:numPr>
          <w:ilvl w:val="0"/>
          <w:numId w:val="14"/>
        </w:numPr>
        <w:spacing w:line="360" w:lineRule="auto"/>
      </w:pPr>
      <w:r>
        <w:t>dziecko jest nieobecne w Żłobku nieprzerwanie przez okres 45 dni,</w:t>
      </w:r>
    </w:p>
    <w:p w14:paraId="413EF634" w14:textId="77777777" w:rsidR="00C07E81" w:rsidRDefault="00F61D8A">
      <w:pPr>
        <w:pStyle w:val="Bezodstpw"/>
        <w:numPr>
          <w:ilvl w:val="0"/>
          <w:numId w:val="14"/>
        </w:numPr>
        <w:spacing w:line="360" w:lineRule="auto"/>
      </w:pPr>
      <w:r>
        <w:t>umowa o świadczenie usług opieki uległa rozwiązaniu lub wygasła,</w:t>
      </w:r>
    </w:p>
    <w:p w14:paraId="413EF635" w14:textId="77777777" w:rsidR="00C07E81" w:rsidRDefault="00F61D8A">
      <w:pPr>
        <w:pStyle w:val="Bezodstpw"/>
        <w:numPr>
          <w:ilvl w:val="0"/>
          <w:numId w:val="14"/>
        </w:numPr>
        <w:spacing w:line="360" w:lineRule="auto"/>
      </w:pPr>
      <w:r>
        <w:t>rodzic nie uiszcza opłat  pomimo wezwań do zapłaty.</w:t>
      </w:r>
    </w:p>
    <w:p w14:paraId="413EF636" w14:textId="77777777" w:rsidR="00C07E81" w:rsidRDefault="00F61D8A">
      <w:pPr>
        <w:pStyle w:val="Bezodstpw"/>
        <w:numPr>
          <w:ilvl w:val="0"/>
          <w:numId w:val="37"/>
        </w:numPr>
        <w:spacing w:line="360" w:lineRule="auto"/>
      </w:pPr>
      <w:r>
        <w:t>Decyzję o skreśleniu o dziecka z listy wychowanków Żłobka doręcza się rodzicom w formie pisemnej.</w:t>
      </w:r>
    </w:p>
    <w:p w14:paraId="413EF637" w14:textId="77777777" w:rsidR="00C07E81" w:rsidRDefault="00C07E81">
      <w:pPr>
        <w:pStyle w:val="Bezodstpw"/>
        <w:spacing w:line="360" w:lineRule="auto"/>
        <w:ind w:left="360"/>
      </w:pPr>
    </w:p>
    <w:p w14:paraId="413EF638" w14:textId="77777777" w:rsidR="00C07E81" w:rsidRDefault="00C07E81">
      <w:pPr>
        <w:pStyle w:val="Bezodstpw"/>
        <w:spacing w:line="360" w:lineRule="auto"/>
        <w:ind w:left="360"/>
      </w:pPr>
    </w:p>
    <w:p w14:paraId="413EF639" w14:textId="77777777" w:rsidR="00C07E81" w:rsidRDefault="00C07E81">
      <w:pPr>
        <w:pStyle w:val="Bezodstpw"/>
        <w:spacing w:line="360" w:lineRule="auto"/>
        <w:ind w:left="360"/>
      </w:pPr>
    </w:p>
    <w:p w14:paraId="413EF63A" w14:textId="77777777" w:rsidR="00C07E81" w:rsidRDefault="00F61D8A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</w:p>
    <w:p w14:paraId="413EF63B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Opłaty</w:t>
      </w:r>
    </w:p>
    <w:p w14:paraId="413EF63C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§12</w:t>
      </w:r>
    </w:p>
    <w:p w14:paraId="413EF63D" w14:textId="77777777" w:rsidR="00C07E81" w:rsidRDefault="00F61D8A">
      <w:pPr>
        <w:pStyle w:val="Bezodstpw"/>
        <w:numPr>
          <w:ilvl w:val="0"/>
          <w:numId w:val="38"/>
        </w:numPr>
        <w:spacing w:line="360" w:lineRule="auto"/>
      </w:pPr>
      <w:r>
        <w:t xml:space="preserve">Za pobyt dziecka w </w:t>
      </w:r>
      <w:r>
        <w:t>Żłobku rodzice, z którymi została zawarta umowa na świadczenie usługi opieki, obowiązują opłaty miesięczne w kwotach:</w:t>
      </w:r>
    </w:p>
    <w:p w14:paraId="413EF63E" w14:textId="77777777" w:rsidR="00C07E81" w:rsidRDefault="00F61D8A">
      <w:pPr>
        <w:pStyle w:val="Bezodstpw"/>
        <w:spacing w:line="360" w:lineRule="auto"/>
        <w:ind w:left="720"/>
      </w:pPr>
      <w:r>
        <w:t>a) za opiekę do 5 godzin dziennie – 700 zł/m-c</w:t>
      </w:r>
    </w:p>
    <w:p w14:paraId="413EF63F" w14:textId="77777777" w:rsidR="00C07E81" w:rsidRDefault="00F61D8A">
      <w:pPr>
        <w:pStyle w:val="Bezodstpw"/>
        <w:spacing w:line="360" w:lineRule="auto"/>
        <w:ind w:left="720"/>
      </w:pPr>
      <w:r>
        <w:t>b) za opiekę powyżej 5 godzin dziennie – 800 zł/m-c</w:t>
      </w:r>
    </w:p>
    <w:p w14:paraId="413EF640" w14:textId="77777777" w:rsidR="00C07E81" w:rsidRDefault="00F61D8A">
      <w:pPr>
        <w:pStyle w:val="Bezodstpw"/>
        <w:spacing w:line="360" w:lineRule="auto"/>
        <w:ind w:left="720"/>
      </w:pPr>
      <w:r>
        <w:t>Kwoty te są pomniejszone przez Rodzica/ opiekuna prawnego o dotacje celową z Urzędu Miasta i Gminy w Niepołomicach - 100zł.</w:t>
      </w:r>
    </w:p>
    <w:p w14:paraId="413EF641" w14:textId="77777777" w:rsidR="00C07E81" w:rsidRDefault="00F61D8A">
      <w:pPr>
        <w:pStyle w:val="Bezodstpw"/>
        <w:spacing w:line="360" w:lineRule="auto"/>
      </w:pPr>
      <w:r>
        <w:t xml:space="preserve">      2.  Żłobek korzysta z dotacji celowej przyznanej przez Urząd  Miasta i Gminy</w:t>
      </w:r>
    </w:p>
    <w:p w14:paraId="413EF642" w14:textId="77777777" w:rsidR="00C07E81" w:rsidRDefault="00F61D8A">
      <w:pPr>
        <w:pStyle w:val="Bezodstpw"/>
        <w:spacing w:line="360" w:lineRule="auto"/>
      </w:pPr>
      <w:r>
        <w:t xml:space="preserve">           Niepołomice w kwocie 100zł miesięcznie na dziecko.</w:t>
      </w:r>
    </w:p>
    <w:p w14:paraId="413EF643" w14:textId="77777777" w:rsidR="00C07E81" w:rsidRDefault="00C07E81">
      <w:pPr>
        <w:pStyle w:val="Bezodstpw"/>
        <w:spacing w:line="360" w:lineRule="auto"/>
        <w:ind w:left="720"/>
      </w:pPr>
    </w:p>
    <w:p w14:paraId="413EF644" w14:textId="77777777" w:rsidR="00C07E81" w:rsidRDefault="00C07E81">
      <w:pPr>
        <w:pStyle w:val="Bezodstpw"/>
        <w:spacing w:line="360" w:lineRule="auto"/>
        <w:ind w:left="720"/>
      </w:pPr>
    </w:p>
    <w:p w14:paraId="413EF645" w14:textId="77777777" w:rsidR="00C07E81" w:rsidRDefault="00F61D8A">
      <w:pPr>
        <w:pStyle w:val="Bezodstpw"/>
        <w:spacing w:line="360" w:lineRule="auto"/>
      </w:pPr>
      <w:r>
        <w:t xml:space="preserve">      3.   Rodzic/opiekun prawny zobowiązany jest do potwierdzenia korzystania z dotacji</w:t>
      </w:r>
    </w:p>
    <w:p w14:paraId="413EF646" w14:textId="77777777" w:rsidR="00C07E81" w:rsidRDefault="00F61D8A">
      <w:pPr>
        <w:pStyle w:val="Bezodstpw"/>
        <w:spacing w:line="360" w:lineRule="auto"/>
      </w:pPr>
      <w:r>
        <w:t xml:space="preserve">     celowej każdorazowo za każdy miesiąc własnoręcznym podpisem w dokumentacji żłobka.</w:t>
      </w:r>
    </w:p>
    <w:p w14:paraId="413EF647" w14:textId="77777777" w:rsidR="00C07E81" w:rsidRDefault="00F61D8A">
      <w:pPr>
        <w:pStyle w:val="Bezodstpw"/>
        <w:spacing w:line="360" w:lineRule="auto"/>
      </w:pPr>
      <w:r>
        <w:t xml:space="preserve">           (Potwierdzenia od  Rodziców za rok…..)</w:t>
      </w:r>
    </w:p>
    <w:p w14:paraId="413EF648" w14:textId="77777777" w:rsidR="00C07E81" w:rsidRDefault="00F61D8A">
      <w:pPr>
        <w:pStyle w:val="Bezodstpw"/>
        <w:spacing w:line="360" w:lineRule="auto"/>
      </w:pPr>
      <w:r>
        <w:lastRenderedPageBreak/>
        <w:t xml:space="preserve">      4.Wysokość miesięcznej opłaty jest </w:t>
      </w:r>
      <w:r>
        <w:t>niezmienna w okresie roku  kalendarzowego.                                                           5. Z uwagi na niską opłatę w przypadku nieobecności dziecka w Żłobku rodzice/opiekunowie prawni nie mogą żądać zwrotu całości lub części miesięcznej kwoty.</w:t>
      </w:r>
    </w:p>
    <w:p w14:paraId="413EF649" w14:textId="77777777" w:rsidR="00C07E81" w:rsidRDefault="00F61D8A">
      <w:pPr>
        <w:pStyle w:val="Bezodstpw"/>
        <w:spacing w:line="360" w:lineRule="auto"/>
      </w:pPr>
      <w:r>
        <w:t>6. Rodzic ma możliwość dofinansowania do pobytu w żłobku w wysokości 400 zł/m-c dot. dzieci które nie posiadają rodzeństwa (RKO), wniosek składany jest przez Rodzica/opiekuna prawnego do ZUS.</w:t>
      </w:r>
    </w:p>
    <w:p w14:paraId="413EF64A" w14:textId="77777777" w:rsidR="00C07E81" w:rsidRDefault="00F61D8A">
      <w:pPr>
        <w:pStyle w:val="Bezodstpw"/>
        <w:spacing w:line="360" w:lineRule="auto"/>
      </w:pPr>
      <w:r>
        <w:t>7. Rodzic może wystąpić do Miejsko-Gminnego Ośrodka Pomocy Społecznej w Niepołomicach o BON ŻŁOBKOWY w kwocie 100 zł/m-c – dotacja przekazywana bezpośrednio na konto wskazane przez Rodzica.</w:t>
      </w:r>
    </w:p>
    <w:p w14:paraId="413EF64B" w14:textId="77777777" w:rsidR="00C07E81" w:rsidRDefault="00F61D8A">
      <w:pPr>
        <w:pStyle w:val="Bezodstpw"/>
        <w:spacing w:line="360" w:lineRule="auto"/>
      </w:pPr>
      <w:r>
        <w:t>8. Opłaty za wyżywienie wynoszą:</w:t>
      </w:r>
    </w:p>
    <w:p w14:paraId="413EF64C" w14:textId="77777777" w:rsidR="00C07E81" w:rsidRDefault="00F61D8A">
      <w:pPr>
        <w:pStyle w:val="Bezodstpw"/>
        <w:numPr>
          <w:ilvl w:val="0"/>
          <w:numId w:val="39"/>
        </w:numPr>
        <w:spacing w:line="360" w:lineRule="auto"/>
      </w:pPr>
      <w:r>
        <w:t>Śniadanie 3 PLN</w:t>
      </w:r>
    </w:p>
    <w:p w14:paraId="413EF64D" w14:textId="77777777" w:rsidR="00C07E81" w:rsidRDefault="00F61D8A">
      <w:pPr>
        <w:pStyle w:val="Bezodstpw"/>
        <w:numPr>
          <w:ilvl w:val="0"/>
          <w:numId w:val="6"/>
        </w:numPr>
        <w:spacing w:line="360" w:lineRule="auto"/>
      </w:pPr>
      <w:r>
        <w:t>Obiad  12  PLN</w:t>
      </w:r>
    </w:p>
    <w:p w14:paraId="413EF64E" w14:textId="77777777" w:rsidR="00C07E81" w:rsidRDefault="00F61D8A">
      <w:pPr>
        <w:pStyle w:val="Bezodstpw"/>
        <w:numPr>
          <w:ilvl w:val="0"/>
          <w:numId w:val="6"/>
        </w:numPr>
        <w:spacing w:line="360" w:lineRule="auto"/>
      </w:pPr>
      <w:r>
        <w:t>Podwieczorek  3 PLN.</w:t>
      </w:r>
    </w:p>
    <w:p w14:paraId="413EF64F" w14:textId="77777777" w:rsidR="00C07E81" w:rsidRDefault="00F61D8A">
      <w:pPr>
        <w:pStyle w:val="Bezodstpw"/>
        <w:spacing w:line="360" w:lineRule="auto"/>
      </w:pPr>
      <w:r>
        <w:t xml:space="preserve">Opłaty za wyżywienie są naliczane „z </w:t>
      </w:r>
      <w:r>
        <w:t>dołu” za każdy miesiąc wg konsumpcji dziecka, podawane do wiadomości Rodzica/opiekuna prawnego e-mailem.</w:t>
      </w:r>
    </w:p>
    <w:p w14:paraId="413EF650" w14:textId="77777777" w:rsidR="00C07E81" w:rsidRDefault="00F61D8A">
      <w:pPr>
        <w:pStyle w:val="Bezodstpw"/>
        <w:spacing w:line="360" w:lineRule="auto"/>
      </w:pPr>
      <w:r>
        <w:t>9. Opłaty tytułem „czesne” oraz „żywienie” dokonywane są na rachunek bankowy</w:t>
      </w:r>
    </w:p>
    <w:p w14:paraId="413EF651" w14:textId="77777777" w:rsidR="00C07E81" w:rsidRDefault="00F61D8A">
      <w:pPr>
        <w:pStyle w:val="Bezodstpw"/>
        <w:spacing w:line="360" w:lineRule="auto"/>
      </w:pPr>
      <w:r>
        <w:t xml:space="preserve">     PKO BP 53 1020 2892 0000 5802 0518 2110</w:t>
      </w:r>
    </w:p>
    <w:p w14:paraId="413EF652" w14:textId="77777777" w:rsidR="00C07E81" w:rsidRDefault="00F61D8A">
      <w:pPr>
        <w:pStyle w:val="Bezodstpw"/>
        <w:spacing w:line="360" w:lineRule="auto"/>
      </w:pPr>
      <w:r>
        <w:t>10.  Rodzic/opiekun prawny jest zobowiązany do zgłaszania każdej nieobecności</w:t>
      </w:r>
    </w:p>
    <w:p w14:paraId="413EF653" w14:textId="77777777" w:rsidR="00C07E81" w:rsidRDefault="00F61D8A">
      <w:pPr>
        <w:pStyle w:val="Bezodstpw"/>
        <w:spacing w:line="360" w:lineRule="auto"/>
      </w:pPr>
      <w:r>
        <w:t xml:space="preserve">     dziecka na dzień przed nieobecnością do godziny 17.00, jak również do zgłaszania    </w:t>
      </w:r>
    </w:p>
    <w:p w14:paraId="413EF654" w14:textId="77777777" w:rsidR="00C07E81" w:rsidRDefault="00F61D8A">
      <w:pPr>
        <w:pStyle w:val="Bezodstpw"/>
        <w:spacing w:line="360" w:lineRule="auto"/>
      </w:pPr>
      <w:r>
        <w:t xml:space="preserve">     zamiaru powrotu  dziecka po nieobecności.</w:t>
      </w:r>
    </w:p>
    <w:p w14:paraId="413EF655" w14:textId="77777777" w:rsidR="00C07E81" w:rsidRDefault="00C07E81">
      <w:pPr>
        <w:pStyle w:val="Bezodstpw"/>
        <w:spacing w:line="360" w:lineRule="auto"/>
      </w:pPr>
    </w:p>
    <w:p w14:paraId="413EF656" w14:textId="77777777" w:rsidR="00C07E81" w:rsidRDefault="00C07E81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</w:p>
    <w:p w14:paraId="413EF657" w14:textId="77777777" w:rsidR="00C07E81" w:rsidRDefault="00C07E81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</w:p>
    <w:p w14:paraId="413EF658" w14:textId="77777777" w:rsidR="00C07E81" w:rsidRDefault="00F61D8A">
      <w:pPr>
        <w:pStyle w:val="Bezodstpw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VI</w:t>
      </w:r>
    </w:p>
    <w:p w14:paraId="413EF659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Postanowienia końcowe</w:t>
      </w:r>
    </w:p>
    <w:p w14:paraId="413EF65A" w14:textId="77777777" w:rsidR="00C07E81" w:rsidRDefault="00F61D8A">
      <w:pPr>
        <w:pStyle w:val="Bezodstpw"/>
        <w:spacing w:line="360" w:lineRule="auto"/>
        <w:ind w:left="360"/>
        <w:jc w:val="center"/>
        <w:rPr>
          <w:b/>
        </w:rPr>
      </w:pPr>
      <w:r>
        <w:rPr>
          <w:b/>
        </w:rPr>
        <w:t>§13</w:t>
      </w:r>
    </w:p>
    <w:p w14:paraId="413EF65B" w14:textId="77777777" w:rsidR="00C07E81" w:rsidRDefault="00F61D8A">
      <w:pPr>
        <w:pStyle w:val="Bezodstpw"/>
        <w:numPr>
          <w:ilvl w:val="0"/>
          <w:numId w:val="40"/>
        </w:numPr>
        <w:spacing w:line="360" w:lineRule="auto"/>
      </w:pPr>
      <w:r>
        <w:t>Akty dotyczące działalności Żłobka, uchwalone przez Dyrektora Placówki nie mogą być sprzeczne z postanowieniami niniejszego dokumentu;</w:t>
      </w:r>
    </w:p>
    <w:p w14:paraId="413EF65C" w14:textId="77777777" w:rsidR="00C07E81" w:rsidRDefault="00F61D8A">
      <w:pPr>
        <w:pStyle w:val="Bezodstpw"/>
        <w:numPr>
          <w:ilvl w:val="0"/>
          <w:numId w:val="22"/>
        </w:numPr>
        <w:spacing w:line="360" w:lineRule="auto"/>
      </w:pPr>
      <w:r>
        <w:t>Dla zapewnienia wszystkim zainteresowanym dostępu do statutu zostaje on przedstawiony na zebraniu organizacyjnym odbywającym się co najmniej raz w roku;</w:t>
      </w:r>
    </w:p>
    <w:p w14:paraId="413EF65D" w14:textId="77777777" w:rsidR="00C07E81" w:rsidRDefault="00F61D8A">
      <w:pPr>
        <w:pStyle w:val="Bezodstpw"/>
        <w:numPr>
          <w:ilvl w:val="0"/>
          <w:numId w:val="22"/>
        </w:numPr>
        <w:spacing w:line="360" w:lineRule="auto"/>
      </w:pPr>
      <w:r>
        <w:t xml:space="preserve">Statut jest dostępny w wersji elektronicznej na stronie </w:t>
      </w:r>
      <w:hyperlink r:id="rId7" w:history="1">
        <w:r>
          <w:t>www.super-przedszkole.com</w:t>
        </w:r>
      </w:hyperlink>
    </w:p>
    <w:p w14:paraId="413EF65E" w14:textId="77777777" w:rsidR="00C07E81" w:rsidRDefault="00F61D8A">
      <w:pPr>
        <w:pStyle w:val="Bezodstpw"/>
        <w:spacing w:line="360" w:lineRule="auto"/>
      </w:pPr>
      <w:r>
        <w:t>w zakładce Filia z GRUPĄ ŻŁOBKOWĄ  ul. 3 Maja 27A (pliki do pobrania).</w:t>
      </w:r>
    </w:p>
    <w:p w14:paraId="413EF65F" w14:textId="77777777" w:rsidR="00C07E81" w:rsidRDefault="00F61D8A">
      <w:pPr>
        <w:pStyle w:val="Bezodstpw"/>
        <w:numPr>
          <w:ilvl w:val="0"/>
          <w:numId w:val="22"/>
        </w:numPr>
        <w:spacing w:line="360" w:lineRule="auto"/>
      </w:pPr>
      <w:r>
        <w:lastRenderedPageBreak/>
        <w:t>Rodzic/opiekun prawny zobowiązany jest do zapoznania się ze Statutem Żłobka co potwierdza złożonym podpisem w załączniku nr 1 do umowy o sprawowanie opieki nad dzieckiem.</w:t>
      </w:r>
    </w:p>
    <w:p w14:paraId="413EF660" w14:textId="77777777" w:rsidR="00C07E81" w:rsidRDefault="00F61D8A">
      <w:pPr>
        <w:pStyle w:val="Bezodstpw"/>
        <w:numPr>
          <w:ilvl w:val="0"/>
          <w:numId w:val="22"/>
        </w:numPr>
        <w:spacing w:line="360" w:lineRule="auto"/>
      </w:pPr>
      <w:r>
        <w:t>W sprawach nieuregulowanych niniejszym statutem mają zastosowanie odpowiednie przepisy Kodeksu cywilnego;</w:t>
      </w:r>
    </w:p>
    <w:p w14:paraId="413EF661" w14:textId="77777777" w:rsidR="00C07E81" w:rsidRDefault="00F61D8A">
      <w:pPr>
        <w:pStyle w:val="Bezodstpw"/>
        <w:numPr>
          <w:ilvl w:val="0"/>
          <w:numId w:val="22"/>
        </w:numPr>
        <w:spacing w:line="360" w:lineRule="auto"/>
      </w:pPr>
      <w:r>
        <w:t>Niniejszy statut wchodzi w życie z dniem 01.01.2024 r.</w:t>
      </w:r>
    </w:p>
    <w:p w14:paraId="413EF662" w14:textId="77777777" w:rsidR="00C07E81" w:rsidRDefault="00C07E81">
      <w:pPr>
        <w:pStyle w:val="Bezodstpw"/>
        <w:spacing w:line="360" w:lineRule="auto"/>
        <w:ind w:left="720"/>
      </w:pPr>
    </w:p>
    <w:p w14:paraId="413EF663" w14:textId="77777777" w:rsidR="00C07E81" w:rsidRDefault="00C07E81">
      <w:pPr>
        <w:pStyle w:val="Bezodstpw"/>
        <w:spacing w:line="360" w:lineRule="auto"/>
        <w:ind w:left="720"/>
      </w:pPr>
    </w:p>
    <w:p w14:paraId="413EF664" w14:textId="77777777" w:rsidR="00C07E81" w:rsidRDefault="00F61D8A">
      <w:pPr>
        <w:pStyle w:val="Bezodstpw"/>
        <w:spacing w:line="360" w:lineRule="auto"/>
        <w:ind w:left="720"/>
        <w:jc w:val="right"/>
      </w:pPr>
      <w:r>
        <w:t>Zatwierdzam</w:t>
      </w:r>
    </w:p>
    <w:p w14:paraId="413EF665" w14:textId="77777777" w:rsidR="00C07E81" w:rsidRDefault="00C07E81">
      <w:pPr>
        <w:pStyle w:val="Bezodstpw"/>
        <w:spacing w:line="360" w:lineRule="auto"/>
        <w:ind w:left="720"/>
      </w:pPr>
    </w:p>
    <w:p w14:paraId="413EF666" w14:textId="77777777" w:rsidR="00C07E81" w:rsidRDefault="00C07E81">
      <w:pPr>
        <w:pStyle w:val="Bezodstpw"/>
        <w:spacing w:line="360" w:lineRule="auto"/>
        <w:ind w:left="1080"/>
        <w:jc w:val="center"/>
        <w:rPr>
          <w:b/>
        </w:rPr>
      </w:pPr>
    </w:p>
    <w:p w14:paraId="413EF667" w14:textId="77777777" w:rsidR="00C07E81" w:rsidRDefault="00C07E81">
      <w:pPr>
        <w:pStyle w:val="Bezodstpw"/>
        <w:spacing w:line="360" w:lineRule="auto"/>
        <w:rPr>
          <w:b/>
        </w:rPr>
      </w:pPr>
    </w:p>
    <w:p w14:paraId="413EF668" w14:textId="77777777" w:rsidR="00C07E81" w:rsidRDefault="00C07E81">
      <w:pPr>
        <w:pStyle w:val="Bezodstpw"/>
        <w:spacing w:line="360" w:lineRule="auto"/>
        <w:jc w:val="center"/>
      </w:pPr>
    </w:p>
    <w:p w14:paraId="413EF669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66A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66B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66C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p w14:paraId="413EF66D" w14:textId="77777777" w:rsidR="00C07E81" w:rsidRDefault="00C07E81">
      <w:pPr>
        <w:pStyle w:val="Standard"/>
        <w:spacing w:before="280" w:after="280"/>
        <w:rPr>
          <w:sz w:val="56"/>
          <w:szCs w:val="56"/>
        </w:rPr>
      </w:pPr>
    </w:p>
    <w:sectPr w:rsidR="00C07E81">
      <w:headerReference w:type="default" r:id="rId8"/>
      <w:footerReference w:type="default" r:id="rId9"/>
      <w:pgSz w:w="11906" w:h="16838"/>
      <w:pgMar w:top="1417" w:right="1417" w:bottom="1417" w:left="1417" w:header="708" w:footer="1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F5B2" w14:textId="77777777" w:rsidR="00F61D8A" w:rsidRDefault="00F61D8A">
      <w:r>
        <w:separator/>
      </w:r>
    </w:p>
  </w:endnote>
  <w:endnote w:type="continuationSeparator" w:id="0">
    <w:p w14:paraId="413EF5B4" w14:textId="77777777" w:rsidR="00F61D8A" w:rsidRDefault="00F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F5B8" w14:textId="77777777" w:rsidR="00F61D8A" w:rsidRDefault="00F61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F5AE" w14:textId="77777777" w:rsidR="00F61D8A" w:rsidRDefault="00F61D8A">
      <w:r>
        <w:rPr>
          <w:color w:val="000000"/>
        </w:rPr>
        <w:separator/>
      </w:r>
    </w:p>
  </w:footnote>
  <w:footnote w:type="continuationSeparator" w:id="0">
    <w:p w14:paraId="413EF5B0" w14:textId="77777777" w:rsidR="00F61D8A" w:rsidRDefault="00F6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F5B6" w14:textId="77777777" w:rsidR="00F61D8A" w:rsidRDefault="00F61D8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3EF5AE" wp14:editId="413EF5AF">
              <wp:simplePos x="0" y="0"/>
              <wp:positionH relativeFrom="column">
                <wp:posOffset>980437</wp:posOffset>
              </wp:positionH>
              <wp:positionV relativeFrom="paragraph">
                <wp:posOffset>-127631</wp:posOffset>
              </wp:positionV>
              <wp:extent cx="3565529" cy="965835"/>
              <wp:effectExtent l="0" t="0" r="0" b="0"/>
              <wp:wrapNone/>
              <wp:docPr id="1066621527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5529" cy="965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13EF5B2" w14:textId="77777777" w:rsidR="00F61D8A" w:rsidRDefault="00F61D8A">
                          <w:pPr>
                            <w:pStyle w:val="Standard"/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92162" tIns="46442" rIns="92162" bIns="46442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F5A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77.2pt;margin-top:-10.05pt;width:280.75pt;height:76.0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" stroked="f">
              <v:fill opacity="0"/>
              <v:textbox inset="2.56006mm,1.2901mm,2.56006mm,1.2901mm">
                <w:txbxContent>
                  <w:p w14:paraId="413EF5B2" w14:textId="77777777" w:rsidR="00F61D8A" w:rsidRDefault="00F61D8A">
                    <w:pPr>
                      <w:pStyle w:val="Standard"/>
                      <w:rPr>
                        <w:rFonts w:ascii="Bookman Old Style" w:hAnsi="Bookman Old Style" w:cs="Bookman Old Styl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EF5B0" wp14:editId="413EF5B1">
              <wp:simplePos x="0" y="0"/>
              <wp:positionH relativeFrom="column">
                <wp:posOffset>4683127</wp:posOffset>
              </wp:positionH>
              <wp:positionV relativeFrom="paragraph">
                <wp:posOffset>-127631</wp:posOffset>
              </wp:positionV>
              <wp:extent cx="1185547" cy="589916"/>
              <wp:effectExtent l="0" t="0" r="0" b="0"/>
              <wp:wrapNone/>
              <wp:docPr id="7072838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7" cy="5899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13EF5B4" w14:textId="77777777" w:rsidR="00F61D8A" w:rsidRDefault="00F61D8A">
                          <w:pPr>
                            <w:pStyle w:val="Standard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wrap="none" lIns="92162" tIns="46442" rIns="92162" bIns="46442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EF5B0" id="Ramka2" o:spid="_x0000_s1027" type="#_x0000_t202" style="position:absolute;margin-left:368.75pt;margin-top:-10.05pt;width:93.35pt;height:46.4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" stroked="f">
              <v:fill opacity="0"/>
              <v:textbox inset="2.56006mm,1.2901mm,2.56006mm,1.2901mm">
                <w:txbxContent>
                  <w:p w14:paraId="413EF5B4" w14:textId="77777777" w:rsidR="00F61D8A" w:rsidRDefault="00F61D8A">
                    <w:pPr>
                      <w:pStyle w:val="Standard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40E"/>
    <w:multiLevelType w:val="multilevel"/>
    <w:tmpl w:val="6FCC7372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0330C6"/>
    <w:multiLevelType w:val="multilevel"/>
    <w:tmpl w:val="B172079A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D2753B"/>
    <w:multiLevelType w:val="multilevel"/>
    <w:tmpl w:val="64BABEA8"/>
    <w:styleLink w:val="WW8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AC2AD5"/>
    <w:multiLevelType w:val="multilevel"/>
    <w:tmpl w:val="C56E974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BE13A2A"/>
    <w:multiLevelType w:val="multilevel"/>
    <w:tmpl w:val="57468598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00F0E4C"/>
    <w:multiLevelType w:val="multilevel"/>
    <w:tmpl w:val="53DA336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18C2819"/>
    <w:multiLevelType w:val="multilevel"/>
    <w:tmpl w:val="FFEEFE12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633C76"/>
    <w:multiLevelType w:val="multilevel"/>
    <w:tmpl w:val="8B96968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7CD743C"/>
    <w:multiLevelType w:val="multilevel"/>
    <w:tmpl w:val="EED854E2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2487A9A"/>
    <w:multiLevelType w:val="multilevel"/>
    <w:tmpl w:val="7A4655D4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27C6085"/>
    <w:multiLevelType w:val="multilevel"/>
    <w:tmpl w:val="143A6A4A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A0F66C6"/>
    <w:multiLevelType w:val="multilevel"/>
    <w:tmpl w:val="03948E1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DEF15B5"/>
    <w:multiLevelType w:val="multilevel"/>
    <w:tmpl w:val="D94240A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3565255"/>
    <w:multiLevelType w:val="multilevel"/>
    <w:tmpl w:val="994A5260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7064D97"/>
    <w:multiLevelType w:val="multilevel"/>
    <w:tmpl w:val="CC1245E6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AAB08AD"/>
    <w:multiLevelType w:val="multilevel"/>
    <w:tmpl w:val="F1D0430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6A9A5A33"/>
    <w:multiLevelType w:val="multilevel"/>
    <w:tmpl w:val="5D96DE18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044383E"/>
    <w:multiLevelType w:val="multilevel"/>
    <w:tmpl w:val="B532E04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0C03B1D"/>
    <w:multiLevelType w:val="multilevel"/>
    <w:tmpl w:val="0FB85ED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7ABD6557"/>
    <w:multiLevelType w:val="multilevel"/>
    <w:tmpl w:val="1288539A"/>
    <w:styleLink w:val="WW8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B35732F"/>
    <w:multiLevelType w:val="multilevel"/>
    <w:tmpl w:val="47FC009C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F704DCA"/>
    <w:multiLevelType w:val="multilevel"/>
    <w:tmpl w:val="F2460B70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59991265">
    <w:abstractNumId w:val="7"/>
  </w:num>
  <w:num w:numId="2" w16cid:durableId="264074073">
    <w:abstractNumId w:val="10"/>
  </w:num>
  <w:num w:numId="3" w16cid:durableId="1809860422">
    <w:abstractNumId w:val="18"/>
  </w:num>
  <w:num w:numId="4" w16cid:durableId="1914581660">
    <w:abstractNumId w:val="2"/>
  </w:num>
  <w:num w:numId="5" w16cid:durableId="529417927">
    <w:abstractNumId w:val="15"/>
  </w:num>
  <w:num w:numId="6" w16cid:durableId="1357463117">
    <w:abstractNumId w:val="19"/>
  </w:num>
  <w:num w:numId="7" w16cid:durableId="1954360373">
    <w:abstractNumId w:val="14"/>
  </w:num>
  <w:num w:numId="8" w16cid:durableId="1472791861">
    <w:abstractNumId w:val="6"/>
  </w:num>
  <w:num w:numId="9" w16cid:durableId="1722826583">
    <w:abstractNumId w:val="16"/>
  </w:num>
  <w:num w:numId="10" w16cid:durableId="180171834">
    <w:abstractNumId w:val="5"/>
  </w:num>
  <w:num w:numId="11" w16cid:durableId="1120340606">
    <w:abstractNumId w:val="13"/>
  </w:num>
  <w:num w:numId="12" w16cid:durableId="1930774675">
    <w:abstractNumId w:val="8"/>
  </w:num>
  <w:num w:numId="13" w16cid:durableId="2133277830">
    <w:abstractNumId w:val="17"/>
  </w:num>
  <w:num w:numId="14" w16cid:durableId="976108181">
    <w:abstractNumId w:val="3"/>
  </w:num>
  <w:num w:numId="15" w16cid:durableId="1008142498">
    <w:abstractNumId w:val="4"/>
  </w:num>
  <w:num w:numId="16" w16cid:durableId="1957759736">
    <w:abstractNumId w:val="12"/>
  </w:num>
  <w:num w:numId="17" w16cid:durableId="100690090">
    <w:abstractNumId w:val="1"/>
  </w:num>
  <w:num w:numId="18" w16cid:durableId="515732857">
    <w:abstractNumId w:val="0"/>
  </w:num>
  <w:num w:numId="19" w16cid:durableId="1544093930">
    <w:abstractNumId w:val="20"/>
  </w:num>
  <w:num w:numId="20" w16cid:durableId="2092851256">
    <w:abstractNumId w:val="9"/>
  </w:num>
  <w:num w:numId="21" w16cid:durableId="279071330">
    <w:abstractNumId w:val="21"/>
  </w:num>
  <w:num w:numId="22" w16cid:durableId="709375914">
    <w:abstractNumId w:val="11"/>
  </w:num>
  <w:num w:numId="23" w16cid:durableId="1083837725">
    <w:abstractNumId w:val="18"/>
    <w:lvlOverride w:ilvl="0">
      <w:startOverride w:val="1"/>
    </w:lvlOverride>
  </w:num>
  <w:num w:numId="24" w16cid:durableId="830221305">
    <w:abstractNumId w:val="5"/>
    <w:lvlOverride w:ilvl="0">
      <w:startOverride w:val="1"/>
    </w:lvlOverride>
  </w:num>
  <w:num w:numId="25" w16cid:durableId="616180216">
    <w:abstractNumId w:val="6"/>
    <w:lvlOverride w:ilvl="0">
      <w:startOverride w:val="1"/>
    </w:lvlOverride>
  </w:num>
  <w:num w:numId="26" w16cid:durableId="1516532991">
    <w:abstractNumId w:val="4"/>
    <w:lvlOverride w:ilvl="0">
      <w:startOverride w:val="1"/>
    </w:lvlOverride>
  </w:num>
  <w:num w:numId="27" w16cid:durableId="309947714">
    <w:abstractNumId w:val="21"/>
    <w:lvlOverride w:ilvl="0">
      <w:startOverride w:val="1"/>
    </w:lvlOverride>
  </w:num>
  <w:num w:numId="28" w16cid:durableId="1231500870">
    <w:abstractNumId w:val="15"/>
    <w:lvlOverride w:ilvl="0">
      <w:startOverride w:val="1"/>
    </w:lvlOverride>
  </w:num>
  <w:num w:numId="29" w16cid:durableId="1851142035">
    <w:abstractNumId w:val="13"/>
    <w:lvlOverride w:ilvl="0">
      <w:startOverride w:val="1"/>
    </w:lvlOverride>
  </w:num>
  <w:num w:numId="30" w16cid:durableId="46145961">
    <w:abstractNumId w:val="7"/>
    <w:lvlOverride w:ilvl="0">
      <w:startOverride w:val="1"/>
    </w:lvlOverride>
  </w:num>
  <w:num w:numId="31" w16cid:durableId="645276726">
    <w:abstractNumId w:val="20"/>
    <w:lvlOverride w:ilvl="0">
      <w:startOverride w:val="1"/>
    </w:lvlOverride>
  </w:num>
  <w:num w:numId="32" w16cid:durableId="364063948">
    <w:abstractNumId w:val="2"/>
    <w:lvlOverride w:ilvl="0">
      <w:startOverride w:val="1"/>
    </w:lvlOverride>
  </w:num>
  <w:num w:numId="33" w16cid:durableId="112867619">
    <w:abstractNumId w:val="8"/>
    <w:lvlOverride w:ilvl="0">
      <w:startOverride w:val="1"/>
    </w:lvlOverride>
  </w:num>
  <w:num w:numId="34" w16cid:durableId="1402285955">
    <w:abstractNumId w:val="17"/>
    <w:lvlOverride w:ilvl="0">
      <w:startOverride w:val="1"/>
    </w:lvlOverride>
  </w:num>
  <w:num w:numId="35" w16cid:durableId="1907565117">
    <w:abstractNumId w:val="12"/>
    <w:lvlOverride w:ilvl="0">
      <w:startOverride w:val="1"/>
    </w:lvlOverride>
  </w:num>
  <w:num w:numId="36" w16cid:durableId="1690251414">
    <w:abstractNumId w:val="3"/>
    <w:lvlOverride w:ilvl="0">
      <w:startOverride w:val="1"/>
    </w:lvlOverride>
  </w:num>
  <w:num w:numId="37" w16cid:durableId="381949869">
    <w:abstractNumId w:val="12"/>
    <w:lvlOverride w:ilvl="0">
      <w:startOverride w:val="1"/>
    </w:lvlOverride>
  </w:num>
  <w:num w:numId="38" w16cid:durableId="868564460">
    <w:abstractNumId w:val="9"/>
    <w:lvlOverride w:ilvl="0">
      <w:startOverride w:val="1"/>
    </w:lvlOverride>
  </w:num>
  <w:num w:numId="39" w16cid:durableId="1645505701">
    <w:abstractNumId w:val="19"/>
    <w:lvlOverride w:ilvl="0">
      <w:startOverride w:val="1"/>
    </w:lvlOverride>
  </w:num>
  <w:num w:numId="40" w16cid:durableId="40908588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7E81"/>
    <w:rsid w:val="00AD0C33"/>
    <w:rsid w:val="00C07E81"/>
    <w:rsid w:val="00DB4407"/>
    <w:rsid w:val="00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F5AE"/>
  <w15:docId w15:val="{B8FAF2D0-6F0B-4893-85FE-9444ACA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Bezodstpw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per-przedszko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Grzesiuła</dc:creator>
  <cp:lastModifiedBy>Barbara Mączka</cp:lastModifiedBy>
  <cp:revision>2</cp:revision>
  <cp:lastPrinted>2023-04-17T08:16:00Z</cp:lastPrinted>
  <dcterms:created xsi:type="dcterms:W3CDTF">2024-06-23T11:59:00Z</dcterms:created>
  <dcterms:modified xsi:type="dcterms:W3CDTF">2024-06-23T11:59:00Z</dcterms:modified>
</cp:coreProperties>
</file>